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5EBC" w14:textId="77777777" w:rsidR="00AB47BB" w:rsidRPr="00B81E8A" w:rsidRDefault="00645EE2" w:rsidP="00AB47BB">
      <w:pPr>
        <w:spacing w:after="0" w:line="240" w:lineRule="auto"/>
        <w:jc w:val="center"/>
        <w:rPr>
          <w:rFonts w:ascii="Fira Sans Condensed" w:eastAsia="Times New Roman" w:hAnsi="Fira Sans Condensed" w:cs="Times New Roman"/>
          <w:b/>
          <w:bCs/>
          <w:sz w:val="28"/>
          <w:szCs w:val="28"/>
          <w:lang w:val="en-US" w:eastAsia="en-AU" w:bidi="lo-LA"/>
        </w:rPr>
      </w:pPr>
      <w:r w:rsidRPr="00B81E8A">
        <w:rPr>
          <w:rFonts w:ascii="Fira Sans Condensed" w:eastAsia="Times New Roman" w:hAnsi="Fira Sans Condensed" w:cs="Times New Roman"/>
          <w:b/>
          <w:bCs/>
          <w:sz w:val="28"/>
          <w:szCs w:val="28"/>
          <w:lang w:val="en-US" w:eastAsia="en-AU" w:bidi="lo-LA"/>
        </w:rPr>
        <w:t>Term of Reference</w:t>
      </w:r>
      <w:r w:rsidR="00013D6A" w:rsidRPr="00B81E8A">
        <w:rPr>
          <w:rFonts w:ascii="Fira Sans Condensed" w:eastAsia="Times New Roman" w:hAnsi="Fira Sans Condensed" w:cs="Times New Roman"/>
          <w:b/>
          <w:bCs/>
          <w:sz w:val="28"/>
          <w:szCs w:val="28"/>
          <w:lang w:val="en-US" w:eastAsia="en-AU" w:bidi="lo-LA"/>
        </w:rPr>
        <w:t xml:space="preserve"> (</w:t>
      </w:r>
      <w:proofErr w:type="spellStart"/>
      <w:r w:rsidR="00013D6A" w:rsidRPr="00B81E8A">
        <w:rPr>
          <w:rFonts w:ascii="Fira Sans Condensed" w:eastAsia="Times New Roman" w:hAnsi="Fira Sans Condensed" w:cs="Times New Roman"/>
          <w:b/>
          <w:bCs/>
          <w:sz w:val="28"/>
          <w:szCs w:val="28"/>
          <w:lang w:val="en-US" w:eastAsia="en-AU" w:bidi="lo-LA"/>
        </w:rPr>
        <w:t>ToR</w:t>
      </w:r>
      <w:proofErr w:type="spellEnd"/>
      <w:r w:rsidR="00013D6A" w:rsidRPr="00B81E8A">
        <w:rPr>
          <w:rFonts w:ascii="Fira Sans Condensed" w:eastAsia="Times New Roman" w:hAnsi="Fira Sans Condensed" w:cs="Times New Roman"/>
          <w:b/>
          <w:bCs/>
          <w:sz w:val="28"/>
          <w:szCs w:val="28"/>
          <w:lang w:val="en-US" w:eastAsia="en-AU" w:bidi="lo-LA"/>
        </w:rPr>
        <w:t>)</w:t>
      </w:r>
    </w:p>
    <w:p w14:paraId="76E73DF7" w14:textId="1810EF36" w:rsidR="00AB47BB" w:rsidRPr="00B81E8A" w:rsidRDefault="006F6E15" w:rsidP="00AB47BB">
      <w:pPr>
        <w:spacing w:after="0" w:line="240" w:lineRule="auto"/>
        <w:jc w:val="center"/>
        <w:rPr>
          <w:rFonts w:ascii="Fira Sans Condensed" w:eastAsia="Times New Roman" w:hAnsi="Fira Sans Condensed" w:cs="Times New Roman"/>
          <w:b/>
          <w:bCs/>
          <w:sz w:val="28"/>
          <w:szCs w:val="28"/>
          <w:lang w:val="en-US" w:eastAsia="en-AU" w:bidi="lo-LA"/>
        </w:rPr>
      </w:pPr>
      <w:r>
        <w:rPr>
          <w:rFonts w:ascii="Fira Sans Condensed" w:eastAsia="Times New Roman" w:hAnsi="Fira Sans Condensed" w:cs="Times New Roman"/>
          <w:b/>
          <w:bCs/>
          <w:sz w:val="28"/>
          <w:szCs w:val="28"/>
          <w:lang w:val="en-US" w:eastAsia="en-AU" w:bidi="lo-LA"/>
        </w:rPr>
        <w:t>f</w:t>
      </w:r>
      <w:r w:rsidR="00AB47BB" w:rsidRPr="00B81E8A">
        <w:rPr>
          <w:rFonts w:ascii="Fira Sans Condensed" w:eastAsia="Times New Roman" w:hAnsi="Fira Sans Condensed" w:cs="Times New Roman"/>
          <w:b/>
          <w:bCs/>
          <w:sz w:val="28"/>
          <w:szCs w:val="28"/>
          <w:lang w:val="en-US" w:eastAsia="en-AU" w:bidi="lo-LA"/>
        </w:rPr>
        <w:t>or</w:t>
      </w:r>
    </w:p>
    <w:p w14:paraId="20412D9C" w14:textId="3751FB36" w:rsidR="002C0DCA" w:rsidRPr="00B81E8A" w:rsidRDefault="00C25F15" w:rsidP="00AB47BB">
      <w:pPr>
        <w:spacing w:after="0" w:line="240" w:lineRule="auto"/>
        <w:jc w:val="center"/>
        <w:rPr>
          <w:rFonts w:ascii="Fira Sans Condensed" w:eastAsia="Times New Roman" w:hAnsi="Fira Sans Condensed" w:cs="Times New Roman"/>
          <w:b/>
          <w:bCs/>
          <w:sz w:val="28"/>
          <w:szCs w:val="28"/>
          <w:lang w:val="en-US" w:eastAsia="en-AU" w:bidi="lo-LA"/>
        </w:rPr>
      </w:pPr>
      <w:r>
        <w:rPr>
          <w:rFonts w:ascii="Fira Sans Condensed" w:eastAsia="Times New Roman" w:hAnsi="Fira Sans Condensed" w:cs="Times New Roman"/>
          <w:b/>
          <w:bCs/>
          <w:sz w:val="28"/>
          <w:szCs w:val="28"/>
          <w:lang w:val="en-US" w:eastAsia="en-AU" w:bidi="lo-LA"/>
        </w:rPr>
        <w:t xml:space="preserve">Field Facilitator </w:t>
      </w:r>
      <w:r w:rsidR="004E1119" w:rsidRPr="38D311BE">
        <w:rPr>
          <w:rFonts w:ascii="Fira Sans Condensed" w:eastAsia="Times New Roman" w:hAnsi="Fira Sans Condensed" w:cs="Times New Roman"/>
          <w:b/>
          <w:bCs/>
          <w:sz w:val="28"/>
          <w:szCs w:val="28"/>
          <w:lang w:val="en-US" w:eastAsia="en-AU" w:bidi="lo-LA"/>
        </w:rPr>
        <w:t xml:space="preserve">for </w:t>
      </w:r>
      <w:r w:rsidR="4FF3DD2A" w:rsidRPr="38D311BE">
        <w:rPr>
          <w:rFonts w:ascii="Fira Sans Condensed" w:eastAsia="Times New Roman" w:hAnsi="Fira Sans Condensed" w:cs="Times New Roman"/>
          <w:b/>
          <w:bCs/>
          <w:sz w:val="28"/>
          <w:szCs w:val="28"/>
          <w:lang w:val="en-US" w:eastAsia="en-AU" w:bidi="lo-LA"/>
        </w:rPr>
        <w:t xml:space="preserve">Sustainable Production and </w:t>
      </w:r>
      <w:r w:rsidR="0046584C" w:rsidRPr="38D311BE">
        <w:rPr>
          <w:rFonts w:ascii="Fira Sans Condensed" w:eastAsia="Times New Roman" w:hAnsi="Fira Sans Condensed" w:cs="Times New Roman"/>
          <w:b/>
          <w:bCs/>
          <w:sz w:val="28"/>
          <w:szCs w:val="28"/>
          <w:lang w:val="en-US" w:eastAsia="en-AU" w:bidi="lo-LA"/>
        </w:rPr>
        <w:t xml:space="preserve">Ethnic </w:t>
      </w:r>
      <w:r w:rsidR="0046584C">
        <w:rPr>
          <w:rFonts w:ascii="Fira Sans Condensed" w:eastAsia="Times New Roman" w:hAnsi="Fira Sans Condensed" w:cs="Times New Roman"/>
          <w:b/>
          <w:bCs/>
          <w:sz w:val="28"/>
          <w:szCs w:val="28"/>
          <w:lang w:val="en-US" w:eastAsia="en-AU" w:bidi="lo-LA"/>
        </w:rPr>
        <w:t>Responsible</w:t>
      </w:r>
      <w:r w:rsidR="4FF3DD2A" w:rsidRPr="38D311BE">
        <w:rPr>
          <w:rFonts w:ascii="Fira Sans Condensed" w:eastAsia="Times New Roman" w:hAnsi="Fira Sans Condensed" w:cs="Times New Roman"/>
          <w:b/>
          <w:bCs/>
          <w:sz w:val="28"/>
          <w:szCs w:val="28"/>
          <w:lang w:val="en-US" w:eastAsia="en-AU" w:bidi="lo-LA"/>
        </w:rPr>
        <w:t xml:space="preserve"> &amp; Women Empowered (</w:t>
      </w:r>
      <w:r w:rsidR="004E1119" w:rsidRPr="38D311BE">
        <w:rPr>
          <w:rFonts w:ascii="Fira Sans Condensed" w:eastAsia="Times New Roman" w:hAnsi="Fira Sans Condensed" w:cs="Times New Roman"/>
          <w:b/>
          <w:bCs/>
          <w:sz w:val="28"/>
          <w:szCs w:val="28"/>
          <w:lang w:val="en-US" w:eastAsia="en-AU" w:bidi="lo-LA"/>
        </w:rPr>
        <w:t>SuPER WE</w:t>
      </w:r>
      <w:r w:rsidR="2AC1974B" w:rsidRPr="38D311BE">
        <w:rPr>
          <w:rFonts w:ascii="Fira Sans Condensed" w:eastAsia="Times New Roman" w:hAnsi="Fira Sans Condensed" w:cs="Times New Roman"/>
          <w:b/>
          <w:bCs/>
          <w:sz w:val="28"/>
          <w:szCs w:val="28"/>
          <w:lang w:val="en-US" w:eastAsia="en-AU" w:bidi="lo-LA"/>
        </w:rPr>
        <w:t>)</w:t>
      </w:r>
      <w:r w:rsidR="004E1119" w:rsidRPr="38D311BE">
        <w:rPr>
          <w:rFonts w:ascii="Fira Sans Condensed" w:eastAsia="Times New Roman" w:hAnsi="Fira Sans Condensed" w:cs="Times New Roman"/>
          <w:b/>
          <w:bCs/>
          <w:sz w:val="28"/>
          <w:szCs w:val="28"/>
          <w:lang w:val="en-US" w:eastAsia="en-AU" w:bidi="lo-LA"/>
        </w:rPr>
        <w:t xml:space="preserve"> </w:t>
      </w:r>
      <w:r w:rsidR="7E2BE84D" w:rsidRPr="38D311BE">
        <w:rPr>
          <w:rFonts w:ascii="Fira Sans Condensed" w:eastAsia="Times New Roman" w:hAnsi="Fira Sans Condensed" w:cs="Times New Roman"/>
          <w:b/>
          <w:bCs/>
          <w:sz w:val="28"/>
          <w:szCs w:val="28"/>
          <w:lang w:val="en-US" w:eastAsia="en-AU" w:bidi="lo-LA"/>
        </w:rPr>
        <w:t xml:space="preserve">Coffee </w:t>
      </w:r>
      <w:r w:rsidR="00B547C3">
        <w:rPr>
          <w:rFonts w:ascii="Fira Sans Condensed" w:eastAsia="Times New Roman" w:hAnsi="Fira Sans Condensed" w:cs="Times New Roman"/>
          <w:b/>
          <w:bCs/>
          <w:sz w:val="28"/>
          <w:szCs w:val="28"/>
          <w:lang w:val="en-US" w:eastAsia="en-AU" w:bidi="lo-LA"/>
        </w:rPr>
        <w:t>V</w:t>
      </w:r>
      <w:r w:rsidR="3AC57E68" w:rsidRPr="38D311BE">
        <w:rPr>
          <w:rFonts w:ascii="Fira Sans Condensed" w:eastAsia="Times New Roman" w:hAnsi="Fira Sans Condensed" w:cs="Times New Roman"/>
          <w:b/>
          <w:bCs/>
          <w:sz w:val="28"/>
          <w:szCs w:val="28"/>
          <w:lang w:val="en-US" w:eastAsia="en-AU" w:bidi="lo-LA"/>
        </w:rPr>
        <w:t xml:space="preserve">alue </w:t>
      </w:r>
      <w:r w:rsidR="00B547C3">
        <w:rPr>
          <w:rFonts w:ascii="Fira Sans Condensed" w:eastAsia="Times New Roman" w:hAnsi="Fira Sans Condensed" w:cs="Times New Roman"/>
          <w:b/>
          <w:bCs/>
          <w:sz w:val="28"/>
          <w:szCs w:val="28"/>
          <w:lang w:val="en-US" w:eastAsia="en-AU" w:bidi="lo-LA"/>
        </w:rPr>
        <w:t>C</w:t>
      </w:r>
      <w:r w:rsidR="3AC57E68" w:rsidRPr="38D311BE">
        <w:rPr>
          <w:rFonts w:ascii="Fira Sans Condensed" w:eastAsia="Times New Roman" w:hAnsi="Fira Sans Condensed" w:cs="Times New Roman"/>
          <w:b/>
          <w:bCs/>
          <w:sz w:val="28"/>
          <w:szCs w:val="28"/>
          <w:lang w:val="en-US" w:eastAsia="en-AU" w:bidi="lo-LA"/>
        </w:rPr>
        <w:t xml:space="preserve">hain </w:t>
      </w:r>
      <w:r w:rsidR="004E1119" w:rsidRPr="38D311BE">
        <w:rPr>
          <w:rFonts w:ascii="Fira Sans Condensed" w:eastAsia="Times New Roman" w:hAnsi="Fira Sans Condensed" w:cs="Times New Roman"/>
          <w:b/>
          <w:bCs/>
          <w:sz w:val="28"/>
          <w:szCs w:val="28"/>
          <w:lang w:val="en-US" w:eastAsia="en-AU" w:bidi="lo-LA"/>
        </w:rPr>
        <w:t>Project</w:t>
      </w:r>
    </w:p>
    <w:p w14:paraId="7F7F7D54" w14:textId="77777777" w:rsidR="00AB47BB" w:rsidRDefault="00AB47BB" w:rsidP="00AB47BB">
      <w:pPr>
        <w:spacing w:after="0" w:line="240" w:lineRule="auto"/>
        <w:jc w:val="both"/>
        <w:rPr>
          <w:rFonts w:ascii="Fira Sans Condensed" w:eastAsia="Times New Roman" w:hAnsi="Fira Sans Condensed" w:cs="Times New Roman"/>
          <w:b/>
          <w:bCs/>
          <w:lang w:val="en-US" w:eastAsia="en-AU" w:bidi="lo-LA"/>
        </w:rPr>
      </w:pPr>
    </w:p>
    <w:p w14:paraId="66452A17" w14:textId="77777777" w:rsidR="00131B9F" w:rsidRPr="003E6A46" w:rsidRDefault="00131B9F" w:rsidP="00AB47BB">
      <w:pPr>
        <w:spacing w:after="0" w:line="240" w:lineRule="auto"/>
        <w:jc w:val="both"/>
        <w:rPr>
          <w:rFonts w:ascii="Fira Sans Condensed" w:eastAsia="Times New Roman" w:hAnsi="Fira Sans Condensed" w:cs="Times New Roman"/>
          <w:b/>
          <w:bCs/>
          <w:lang w:val="en-US" w:eastAsia="en-AU" w:bidi="lo-LA"/>
        </w:rPr>
      </w:pPr>
    </w:p>
    <w:tbl>
      <w:tblPr>
        <w:tblStyle w:val="TableGrid"/>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6868"/>
      </w:tblGrid>
      <w:tr w:rsidR="004E1119" w14:paraId="17A865E1" w14:textId="77777777" w:rsidTr="000278AB">
        <w:trPr>
          <w:trHeight w:val="424"/>
        </w:trPr>
        <w:tc>
          <w:tcPr>
            <w:tcW w:w="1310" w:type="pct"/>
          </w:tcPr>
          <w:p w14:paraId="0C3B8943" w14:textId="73FA6F9C" w:rsidR="004E1119" w:rsidRDefault="004E1119" w:rsidP="004E1119">
            <w:pPr>
              <w:rPr>
                <w:rFonts w:ascii="Fira Sans Condensed" w:eastAsia="Times New Roman" w:hAnsi="Fira Sans Condensed" w:cs="Times New Roman"/>
                <w:b/>
                <w:bCs/>
                <w:lang w:eastAsia="en-AU" w:bidi="lo-LA"/>
              </w:rPr>
            </w:pPr>
            <w:r>
              <w:rPr>
                <w:rFonts w:ascii="Fira Sans Condensed" w:eastAsia="Times New Roman" w:hAnsi="Fira Sans Condensed" w:cs="Times New Roman"/>
                <w:b/>
                <w:bCs/>
                <w:lang w:eastAsia="en-AU" w:bidi="lo-LA"/>
              </w:rPr>
              <w:t>Subject:</w:t>
            </w:r>
          </w:p>
        </w:tc>
        <w:tc>
          <w:tcPr>
            <w:tcW w:w="3690" w:type="pct"/>
          </w:tcPr>
          <w:p w14:paraId="630D7E05" w14:textId="3168B083" w:rsidR="004E1119" w:rsidRPr="004E1119" w:rsidRDefault="00C25F15" w:rsidP="004E1119">
            <w:pPr>
              <w:rPr>
                <w:rFonts w:ascii="Fira Sans Condensed" w:eastAsia="Times New Roman" w:hAnsi="Fira Sans Condensed" w:cs="Times New Roman"/>
                <w:lang w:eastAsia="en-AU" w:bidi="lo-LA"/>
              </w:rPr>
            </w:pPr>
            <w:r>
              <w:rPr>
                <w:rFonts w:ascii="Fira Sans Condensed" w:eastAsia="Times New Roman" w:hAnsi="Fira Sans Condensed" w:cs="Times New Roman"/>
                <w:lang w:eastAsia="en-AU" w:bidi="lo-LA"/>
              </w:rPr>
              <w:t xml:space="preserve">Field Facilitator </w:t>
            </w:r>
            <w:r w:rsidRPr="38D311BE">
              <w:rPr>
                <w:rFonts w:ascii="Fira Sans Condensed" w:eastAsia="Times New Roman" w:hAnsi="Fira Sans Condensed" w:cs="Times New Roman"/>
                <w:lang w:eastAsia="en-AU" w:bidi="lo-LA"/>
              </w:rPr>
              <w:t>for</w:t>
            </w:r>
            <w:r w:rsidR="004E1119" w:rsidRPr="38D311BE">
              <w:rPr>
                <w:rFonts w:ascii="Fira Sans Condensed" w:eastAsia="Times New Roman" w:hAnsi="Fira Sans Condensed" w:cs="Times New Roman"/>
                <w:lang w:eastAsia="en-AU" w:bidi="lo-LA"/>
              </w:rPr>
              <w:t xml:space="preserve"> </w:t>
            </w:r>
            <w:proofErr w:type="spellStart"/>
            <w:r w:rsidR="004E1119" w:rsidRPr="38D311BE">
              <w:rPr>
                <w:rFonts w:ascii="Fira Sans Condensed" w:eastAsia="Times New Roman" w:hAnsi="Fira Sans Condensed" w:cs="Times New Roman"/>
                <w:lang w:eastAsia="en-AU" w:bidi="lo-LA"/>
              </w:rPr>
              <w:t>SuPER</w:t>
            </w:r>
            <w:proofErr w:type="spellEnd"/>
            <w:r w:rsidR="004E1119" w:rsidRPr="38D311BE">
              <w:rPr>
                <w:rFonts w:ascii="Fira Sans Condensed" w:eastAsia="Times New Roman" w:hAnsi="Fira Sans Condensed" w:cs="Times New Roman"/>
                <w:lang w:eastAsia="en-AU" w:bidi="lo-LA"/>
              </w:rPr>
              <w:t xml:space="preserve"> WE </w:t>
            </w:r>
            <w:r w:rsidR="2EE9462F" w:rsidRPr="38D311BE">
              <w:rPr>
                <w:rFonts w:ascii="Fira Sans Condensed" w:eastAsia="Times New Roman" w:hAnsi="Fira Sans Condensed" w:cs="Times New Roman"/>
                <w:lang w:eastAsia="en-AU" w:bidi="lo-LA"/>
              </w:rPr>
              <w:t xml:space="preserve">Coffee </w:t>
            </w:r>
            <w:r w:rsidR="00B547C3">
              <w:rPr>
                <w:rFonts w:ascii="Fira Sans Condensed" w:eastAsia="Times New Roman" w:hAnsi="Fira Sans Condensed" w:cs="Times New Roman"/>
                <w:lang w:eastAsia="en-AU" w:bidi="lo-LA"/>
              </w:rPr>
              <w:t>V</w:t>
            </w:r>
            <w:r w:rsidR="0573A9D7" w:rsidRPr="38D311BE">
              <w:rPr>
                <w:rFonts w:ascii="Fira Sans Condensed" w:eastAsia="Times New Roman" w:hAnsi="Fira Sans Condensed" w:cs="Times New Roman"/>
                <w:lang w:eastAsia="en-AU" w:bidi="lo-LA"/>
              </w:rPr>
              <w:t xml:space="preserve">alue </w:t>
            </w:r>
            <w:r w:rsidR="00B547C3">
              <w:rPr>
                <w:rFonts w:ascii="Fira Sans Condensed" w:eastAsia="Times New Roman" w:hAnsi="Fira Sans Condensed" w:cs="Times New Roman"/>
                <w:lang w:eastAsia="en-AU" w:bidi="lo-LA"/>
              </w:rPr>
              <w:t>C</w:t>
            </w:r>
            <w:r w:rsidR="0573A9D7" w:rsidRPr="38D311BE">
              <w:rPr>
                <w:rFonts w:ascii="Fira Sans Condensed" w:eastAsia="Times New Roman" w:hAnsi="Fira Sans Condensed" w:cs="Times New Roman"/>
                <w:lang w:eastAsia="en-AU" w:bidi="lo-LA"/>
              </w:rPr>
              <w:t xml:space="preserve">hain </w:t>
            </w:r>
            <w:r w:rsidR="004E1119" w:rsidRPr="38D311BE">
              <w:rPr>
                <w:rFonts w:ascii="Fira Sans Condensed" w:eastAsia="Times New Roman" w:hAnsi="Fira Sans Condensed" w:cs="Times New Roman"/>
                <w:lang w:eastAsia="en-AU" w:bidi="lo-LA"/>
              </w:rPr>
              <w:t>Project</w:t>
            </w:r>
          </w:p>
        </w:tc>
      </w:tr>
      <w:tr w:rsidR="004E1119" w14:paraId="20685AB7" w14:textId="77777777" w:rsidTr="000278AB">
        <w:trPr>
          <w:trHeight w:val="377"/>
        </w:trPr>
        <w:tc>
          <w:tcPr>
            <w:tcW w:w="1310" w:type="pct"/>
          </w:tcPr>
          <w:p w14:paraId="325916F8" w14:textId="44959F93" w:rsidR="004E1119" w:rsidRDefault="004E1119" w:rsidP="004E1119">
            <w:pPr>
              <w:rPr>
                <w:rFonts w:ascii="Fira Sans Condensed" w:eastAsia="Times New Roman" w:hAnsi="Fira Sans Condensed" w:cs="Times New Roman"/>
                <w:b/>
                <w:bCs/>
                <w:lang w:eastAsia="en-AU" w:bidi="lo-LA"/>
              </w:rPr>
            </w:pPr>
            <w:r>
              <w:rPr>
                <w:rFonts w:ascii="Fira Sans Condensed" w:eastAsia="Times New Roman" w:hAnsi="Fira Sans Condensed" w:cs="Times New Roman"/>
                <w:b/>
                <w:bCs/>
                <w:lang w:eastAsia="en-AU" w:bidi="lo-LA"/>
              </w:rPr>
              <w:t>Location:</w:t>
            </w:r>
          </w:p>
        </w:tc>
        <w:tc>
          <w:tcPr>
            <w:tcW w:w="3690" w:type="pct"/>
          </w:tcPr>
          <w:p w14:paraId="1ED304B5" w14:textId="3465FB1D" w:rsidR="004E1119" w:rsidRPr="004E1119" w:rsidRDefault="00002BE9" w:rsidP="004E1119">
            <w:pPr>
              <w:rPr>
                <w:rFonts w:ascii="Fira Sans Condensed" w:eastAsia="Times New Roman" w:hAnsi="Fira Sans Condensed" w:cs="Times New Roman"/>
                <w:lang w:eastAsia="en-AU" w:bidi="lo-LA"/>
              </w:rPr>
            </w:pPr>
            <w:r>
              <w:rPr>
                <w:rFonts w:ascii="Fira Sans Condensed" w:eastAsia="Times New Roman" w:hAnsi="Fira Sans Condensed" w:cs="Times New Roman"/>
                <w:lang w:eastAsia="en-AU" w:bidi="lo-LA"/>
              </w:rPr>
              <w:t>Dakchueng District, Sekong Province</w:t>
            </w:r>
          </w:p>
        </w:tc>
      </w:tr>
      <w:tr w:rsidR="004E1119" w14:paraId="42FF2C79" w14:textId="77777777" w:rsidTr="000278AB">
        <w:trPr>
          <w:trHeight w:val="424"/>
        </w:trPr>
        <w:tc>
          <w:tcPr>
            <w:tcW w:w="1310" w:type="pct"/>
          </w:tcPr>
          <w:p w14:paraId="5E6CD27B" w14:textId="49D33C6D" w:rsidR="004E1119" w:rsidRDefault="004E1119" w:rsidP="004E1119">
            <w:pPr>
              <w:rPr>
                <w:rFonts w:ascii="Fira Sans Condensed" w:eastAsia="Times New Roman" w:hAnsi="Fira Sans Condensed" w:cs="Times New Roman"/>
                <w:b/>
                <w:bCs/>
                <w:lang w:eastAsia="en-AU" w:bidi="lo-LA"/>
              </w:rPr>
            </w:pPr>
            <w:r>
              <w:rPr>
                <w:rFonts w:ascii="Fira Sans Condensed" w:eastAsia="Times New Roman" w:hAnsi="Fira Sans Condensed" w:cs="Times New Roman"/>
                <w:b/>
                <w:bCs/>
                <w:lang w:eastAsia="en-AU" w:bidi="lo-LA"/>
              </w:rPr>
              <w:t>Duration of assignment:</w:t>
            </w:r>
          </w:p>
        </w:tc>
        <w:tc>
          <w:tcPr>
            <w:tcW w:w="3690" w:type="pct"/>
          </w:tcPr>
          <w:p w14:paraId="0FD394C6" w14:textId="15E89952" w:rsidR="004E1119" w:rsidRPr="004E1119" w:rsidRDefault="00796BA1" w:rsidP="004E1119">
            <w:pPr>
              <w:rPr>
                <w:rFonts w:ascii="Fira Sans Condensed" w:eastAsia="Times New Roman" w:hAnsi="Fira Sans Condensed" w:cs="Times New Roman"/>
                <w:lang w:eastAsia="en-AU" w:bidi="lo-LA"/>
              </w:rPr>
            </w:pPr>
            <w:r>
              <w:rPr>
                <w:rFonts w:ascii="Fira Sans Condensed" w:eastAsia="Times New Roman" w:hAnsi="Fira Sans Condensed" w:cs="Times New Roman"/>
                <w:lang w:eastAsia="en-AU" w:bidi="lo-LA"/>
              </w:rPr>
              <w:t>O</w:t>
            </w:r>
            <w:r w:rsidR="00741856">
              <w:rPr>
                <w:rFonts w:ascii="Fira Sans Condensed" w:eastAsia="Times New Roman" w:hAnsi="Fira Sans Condensed" w:cs="Times New Roman"/>
                <w:lang w:eastAsia="en-AU" w:bidi="lo-LA"/>
              </w:rPr>
              <w:t>ne year</w:t>
            </w:r>
            <w:r w:rsidR="00002BE9">
              <w:rPr>
                <w:rFonts w:ascii="Fira Sans Condensed" w:eastAsia="Times New Roman" w:hAnsi="Fira Sans Condensed" w:cs="Times New Roman"/>
                <w:lang w:eastAsia="en-AU" w:bidi="lo-LA"/>
              </w:rPr>
              <w:t xml:space="preserve"> </w:t>
            </w:r>
            <w:r>
              <w:rPr>
                <w:rFonts w:ascii="Fira Sans Condensed" w:eastAsia="Times New Roman" w:hAnsi="Fira Sans Condensed" w:cs="Times New Roman"/>
                <w:lang w:eastAsia="en-AU" w:bidi="lo-LA"/>
              </w:rPr>
              <w:t xml:space="preserve">contract (possible extension) </w:t>
            </w:r>
          </w:p>
        </w:tc>
      </w:tr>
      <w:tr w:rsidR="004E1119" w14:paraId="169C152B" w14:textId="77777777" w:rsidTr="000278AB">
        <w:trPr>
          <w:trHeight w:val="680"/>
        </w:trPr>
        <w:tc>
          <w:tcPr>
            <w:tcW w:w="1310" w:type="pct"/>
          </w:tcPr>
          <w:p w14:paraId="5259EECE" w14:textId="7A859ED0" w:rsidR="004E1119" w:rsidRDefault="004E1119" w:rsidP="004E1119">
            <w:pPr>
              <w:rPr>
                <w:rFonts w:ascii="Fira Sans Condensed" w:eastAsia="Times New Roman" w:hAnsi="Fira Sans Condensed" w:cs="Times New Roman"/>
                <w:b/>
                <w:bCs/>
                <w:lang w:eastAsia="en-AU" w:bidi="lo-LA"/>
              </w:rPr>
            </w:pPr>
            <w:r>
              <w:rPr>
                <w:rFonts w:ascii="Fira Sans Condensed" w:eastAsia="Times New Roman" w:hAnsi="Fira Sans Condensed" w:cs="Times New Roman"/>
                <w:b/>
                <w:bCs/>
                <w:lang w:eastAsia="en-AU" w:bidi="lo-LA"/>
              </w:rPr>
              <w:t>Project:</w:t>
            </w:r>
          </w:p>
        </w:tc>
        <w:tc>
          <w:tcPr>
            <w:tcW w:w="3690" w:type="pct"/>
          </w:tcPr>
          <w:p w14:paraId="5F2B2E4C" w14:textId="05A13456" w:rsidR="004E1119" w:rsidRPr="004E1119" w:rsidRDefault="004E1119" w:rsidP="004E1119">
            <w:pPr>
              <w:rPr>
                <w:rFonts w:ascii="Fira Sans Condensed" w:eastAsia="Times New Roman" w:hAnsi="Fira Sans Condensed" w:cs="Times New Roman"/>
                <w:lang w:eastAsia="en-AU" w:bidi="lo-LA"/>
              </w:rPr>
            </w:pPr>
            <w:r w:rsidRPr="004E1119">
              <w:rPr>
                <w:rFonts w:ascii="Fira Sans Condensed" w:eastAsia="Times New Roman" w:hAnsi="Fira Sans Condensed" w:cs="Times New Roman"/>
                <w:lang w:eastAsia="en-AU" w:bidi="lo-LA"/>
              </w:rPr>
              <w:t>Sustainable Production and Ethic Responsible &amp; Women Empowered Coffee value chains in Lao PDR</w:t>
            </w:r>
            <w:r>
              <w:rPr>
                <w:rFonts w:ascii="Fira Sans Condensed" w:eastAsia="Times New Roman" w:hAnsi="Fira Sans Condensed" w:cs="Times New Roman"/>
                <w:lang w:eastAsia="en-AU" w:bidi="lo-LA"/>
              </w:rPr>
              <w:t xml:space="preserve"> (SuPER WE</w:t>
            </w:r>
            <w:r w:rsidR="00D7799F">
              <w:rPr>
                <w:rFonts w:ascii="Fira Sans Condensed" w:eastAsia="Times New Roman" w:hAnsi="Fira Sans Condensed" w:cs="Times New Roman"/>
                <w:lang w:eastAsia="en-AU" w:bidi="lo-LA"/>
              </w:rPr>
              <w:t xml:space="preserve"> Coffee</w:t>
            </w:r>
            <w:r>
              <w:rPr>
                <w:rFonts w:ascii="Fira Sans Condensed" w:eastAsia="Times New Roman" w:hAnsi="Fira Sans Condensed" w:cs="Times New Roman"/>
                <w:lang w:eastAsia="en-AU" w:bidi="lo-LA"/>
              </w:rPr>
              <w:t>)</w:t>
            </w:r>
          </w:p>
        </w:tc>
      </w:tr>
      <w:tr w:rsidR="004E1119" w14:paraId="7558D02A" w14:textId="77777777" w:rsidTr="000278AB">
        <w:trPr>
          <w:trHeight w:val="356"/>
        </w:trPr>
        <w:tc>
          <w:tcPr>
            <w:tcW w:w="1310" w:type="pct"/>
          </w:tcPr>
          <w:p w14:paraId="7CE4DA40" w14:textId="26108450" w:rsidR="004E1119" w:rsidRDefault="004E1119" w:rsidP="004E1119">
            <w:pPr>
              <w:rPr>
                <w:rFonts w:ascii="Fira Sans Condensed" w:eastAsia="Times New Roman" w:hAnsi="Fira Sans Condensed" w:cs="Times New Roman"/>
                <w:b/>
                <w:bCs/>
                <w:lang w:eastAsia="en-AU" w:bidi="lo-LA"/>
              </w:rPr>
            </w:pPr>
            <w:r>
              <w:rPr>
                <w:rFonts w:ascii="Fira Sans Condensed" w:eastAsia="Times New Roman" w:hAnsi="Fira Sans Condensed" w:cs="Times New Roman"/>
                <w:b/>
                <w:bCs/>
                <w:lang w:eastAsia="en-AU" w:bidi="lo-LA"/>
              </w:rPr>
              <w:t>Reporting to:</w:t>
            </w:r>
          </w:p>
        </w:tc>
        <w:tc>
          <w:tcPr>
            <w:tcW w:w="3690" w:type="pct"/>
          </w:tcPr>
          <w:p w14:paraId="7295BBF6" w14:textId="7BA7B7F8" w:rsidR="004E1119" w:rsidRPr="004E1119" w:rsidRDefault="00002BE9" w:rsidP="004E1119">
            <w:pPr>
              <w:rPr>
                <w:rFonts w:ascii="Fira Sans Condensed" w:eastAsia="Times New Roman" w:hAnsi="Fira Sans Condensed" w:cs="Times New Roman"/>
                <w:lang w:eastAsia="en-AU" w:bidi="lo-LA"/>
              </w:rPr>
            </w:pPr>
            <w:r>
              <w:rPr>
                <w:rFonts w:ascii="Fira Sans Condensed" w:eastAsia="Times New Roman" w:hAnsi="Fira Sans Condensed" w:cs="Times New Roman"/>
                <w:lang w:eastAsia="en-AU" w:bidi="lo-LA"/>
              </w:rPr>
              <w:t>Provincial Manager</w:t>
            </w:r>
          </w:p>
        </w:tc>
      </w:tr>
    </w:tbl>
    <w:p w14:paraId="0B756110" w14:textId="77777777" w:rsidR="00967F1E" w:rsidRPr="003E6A46" w:rsidRDefault="00967F1E" w:rsidP="005E054B">
      <w:pPr>
        <w:spacing w:after="0" w:line="240" w:lineRule="auto"/>
        <w:jc w:val="both"/>
        <w:rPr>
          <w:rFonts w:ascii="Fira Sans Condensed" w:eastAsia="Times New Roman" w:hAnsi="Fira Sans Condensed" w:cs="Times New Roman"/>
          <w:b/>
          <w:bCs/>
          <w:lang w:val="en-US" w:eastAsia="en-AU" w:bidi="lo-LA"/>
        </w:rPr>
      </w:pPr>
    </w:p>
    <w:p w14:paraId="311948CD" w14:textId="77777777" w:rsidR="00967F1E" w:rsidRPr="00B81E8A" w:rsidRDefault="00013D6A" w:rsidP="005E054B">
      <w:pPr>
        <w:spacing w:after="0" w:line="240" w:lineRule="auto"/>
        <w:jc w:val="both"/>
        <w:rPr>
          <w:rFonts w:ascii="Fira Sans Condensed" w:eastAsia="Calibri" w:hAnsi="Fira Sans Condensed" w:cs="Times New Roman"/>
          <w:b/>
          <w:bCs/>
          <w:color w:val="FFC000"/>
          <w:sz w:val="28"/>
          <w:szCs w:val="28"/>
        </w:rPr>
      </w:pPr>
      <w:r w:rsidRPr="00B81E8A">
        <w:rPr>
          <w:rFonts w:ascii="Fira Sans Condensed" w:eastAsia="Calibri" w:hAnsi="Fira Sans Condensed" w:cs="Times New Roman"/>
          <w:b/>
          <w:bCs/>
          <w:color w:val="FFC000"/>
          <w:sz w:val="28"/>
          <w:szCs w:val="28"/>
        </w:rPr>
        <w:t xml:space="preserve">About CARE International in Lao PDR </w:t>
      </w:r>
    </w:p>
    <w:p w14:paraId="320ABDD6" w14:textId="77777777" w:rsidR="008A3E6B" w:rsidRPr="003E6A46" w:rsidRDefault="00013D6A" w:rsidP="38D311BE">
      <w:pPr>
        <w:spacing w:before="100" w:beforeAutospacing="1" w:after="100" w:afterAutospacing="1" w:line="240" w:lineRule="auto"/>
        <w:jc w:val="both"/>
        <w:rPr>
          <w:rFonts w:ascii="Fira Sans Condensed" w:eastAsia="Times New Roman" w:hAnsi="Fira Sans Condensed" w:cs="Times New Roman"/>
          <w:b/>
          <w:bCs/>
          <w:lang w:eastAsia="en-AU" w:bidi="lo-LA"/>
        </w:rPr>
      </w:pPr>
      <w:r w:rsidRPr="38D311BE">
        <w:rPr>
          <w:rStyle w:val="None"/>
          <w:rFonts w:ascii="Fira Sans Condensed" w:hAnsi="Fira Sans Condensed" w:cs="Times New Roman"/>
        </w:rPr>
        <w:t xml:space="preserve">CARE International has been active in Laos since 1993, working in collaboration with government counterparts and Civil Society Organization (CSO) partners to address the driving factors of poverty through community based, gender responsive interventions and programming.  CARE International in Laos (CARE Laos) currently works with ethnic minority populations in remote communities across the country, </w:t>
      </w:r>
      <w:r w:rsidRPr="38D311BE">
        <w:rPr>
          <w:rStyle w:val="NoneA"/>
          <w:rFonts w:ascii="Fira Sans Condensed" w:hAnsi="Fira Sans Condensed" w:cs="Times New Roman"/>
        </w:rPr>
        <w:t>with funding of over 4 million USD per annum. CARE’s Long-Term Program on Remote Ethnic Women and Girls targets Sexual Reproduction Health and Nutrition, along with Women’s Economic Empowerment, focusing on themes of Gender Based Violence Prevention and Awareness, Disaster Resilience and Climate Adaptation, Governance and CSO Strengthening.</w:t>
      </w:r>
    </w:p>
    <w:p w14:paraId="637C2FA9" w14:textId="64F19408" w:rsidR="400D44CB" w:rsidRDefault="400D44CB" w:rsidP="38D311BE">
      <w:pPr>
        <w:spacing w:beforeAutospacing="1" w:afterAutospacing="1" w:line="240" w:lineRule="auto"/>
        <w:jc w:val="both"/>
        <w:rPr>
          <w:rStyle w:val="NoneA"/>
          <w:rFonts w:ascii="Fira Sans Condensed" w:hAnsi="Fira Sans Condensed" w:cs="Times New Roman"/>
        </w:rPr>
      </w:pPr>
      <w:r w:rsidRPr="38D311BE">
        <w:rPr>
          <w:rStyle w:val="NoneA"/>
          <w:rFonts w:ascii="Fira Sans Condensed" w:hAnsi="Fira Sans Condensed" w:cs="Times New Roman"/>
        </w:rPr>
        <w:t xml:space="preserve">CARE International in Lao PDR began its operations in 1992 and has worked since then to improve the lives of vulnerable groups in both rural and urban areas, particularly ethnic minority communities. CARE works in partnership with community members, government, local civil society organisations, and the private sector. CARE currently implements projects in five provinces: Vientiane Capital, </w:t>
      </w:r>
      <w:proofErr w:type="spellStart"/>
      <w:r w:rsidRPr="38D311BE">
        <w:rPr>
          <w:rStyle w:val="NoneA"/>
          <w:rFonts w:ascii="Fira Sans Condensed" w:hAnsi="Fira Sans Condensed" w:cs="Times New Roman"/>
        </w:rPr>
        <w:t>Phongsaly</w:t>
      </w:r>
      <w:proofErr w:type="spellEnd"/>
      <w:r w:rsidRPr="38D311BE">
        <w:rPr>
          <w:rStyle w:val="NoneA"/>
          <w:rFonts w:ascii="Fira Sans Condensed" w:hAnsi="Fira Sans Condensed" w:cs="Times New Roman"/>
        </w:rPr>
        <w:t xml:space="preserve">, Champasak, Savannakhet and </w:t>
      </w:r>
      <w:proofErr w:type="spellStart"/>
      <w:r w:rsidRPr="38D311BE">
        <w:rPr>
          <w:rStyle w:val="NoneA"/>
          <w:rFonts w:ascii="Fira Sans Condensed" w:hAnsi="Fira Sans Condensed" w:cs="Times New Roman"/>
        </w:rPr>
        <w:t>Sekong</w:t>
      </w:r>
      <w:proofErr w:type="spellEnd"/>
      <w:r w:rsidRPr="38D311BE">
        <w:rPr>
          <w:rStyle w:val="NoneA"/>
          <w:rFonts w:ascii="Fira Sans Condensed" w:hAnsi="Fira Sans Condensed" w:cs="Times New Roman"/>
        </w:rPr>
        <w:t xml:space="preserve">. </w:t>
      </w:r>
    </w:p>
    <w:p w14:paraId="2409DDAD" w14:textId="68BF05AD" w:rsidR="400D44CB" w:rsidRDefault="400D44CB" w:rsidP="00B547C3">
      <w:pPr>
        <w:spacing w:beforeAutospacing="1" w:afterAutospacing="1" w:line="240" w:lineRule="auto"/>
        <w:jc w:val="both"/>
        <w:rPr>
          <w:rStyle w:val="NoneA"/>
          <w:rFonts w:ascii="Fira Sans Condensed" w:hAnsi="Fira Sans Condensed" w:cs="Times New Roman"/>
        </w:rPr>
      </w:pPr>
      <w:r w:rsidRPr="38D311BE">
        <w:rPr>
          <w:rStyle w:val="NoneA"/>
          <w:rFonts w:ascii="Fira Sans Condensed" w:hAnsi="Fira Sans Condensed" w:cs="Times New Roman"/>
        </w:rPr>
        <w:t xml:space="preserve">CARE’s “Marginalised Women and Girls” program empowers women and girls to exercise their rights, to lead and make decisions, and benefit from socio-economic justice. CARE’s two main program areas in Lao are women’s health and women’s economic empowerment. Our health programs empower women and girls to exercise their rights to reproductive, maternal and child nutritional health for greater control over their bodies and to live a life free from violence.  Our economic empowerment programs give women and girls greater access to and control over economic opportunities, resilient resources and dignified work by promoting gender equality, fighting </w:t>
      </w:r>
      <w:r w:rsidR="006F6E15" w:rsidRPr="38D311BE">
        <w:rPr>
          <w:rStyle w:val="NoneA"/>
          <w:rFonts w:ascii="Fira Sans Condensed" w:hAnsi="Fira Sans Condensed" w:cs="Times New Roman"/>
        </w:rPr>
        <w:t>gender-based</w:t>
      </w:r>
      <w:r w:rsidRPr="38D311BE">
        <w:rPr>
          <w:rStyle w:val="NoneA"/>
          <w:rFonts w:ascii="Fira Sans Condensed" w:hAnsi="Fira Sans Condensed" w:cs="Times New Roman"/>
        </w:rPr>
        <w:t xml:space="preserve"> violence and climate risk. CARE has extensive experience and expertise in </w:t>
      </w:r>
      <w:proofErr w:type="gramStart"/>
      <w:r w:rsidRPr="38D311BE">
        <w:rPr>
          <w:rStyle w:val="NoneA"/>
          <w:rFonts w:ascii="Fira Sans Condensed" w:hAnsi="Fira Sans Condensed" w:cs="Times New Roman"/>
        </w:rPr>
        <w:t>both of these</w:t>
      </w:r>
      <w:proofErr w:type="gramEnd"/>
      <w:r w:rsidRPr="38D311BE">
        <w:rPr>
          <w:rStyle w:val="NoneA"/>
          <w:rFonts w:ascii="Fira Sans Condensed" w:hAnsi="Fira Sans Condensed" w:cs="Times New Roman"/>
        </w:rPr>
        <w:t xml:space="preserve"> areas and will continue to pursue evidence-based practices to deliver long-lasting solutions effectively and sustainably.</w:t>
      </w:r>
    </w:p>
    <w:p w14:paraId="61217AA8" w14:textId="77777777" w:rsidR="00570873" w:rsidRPr="00B81E8A" w:rsidRDefault="00013D6A" w:rsidP="005E054B">
      <w:pPr>
        <w:spacing w:after="0" w:line="240" w:lineRule="auto"/>
        <w:jc w:val="both"/>
        <w:rPr>
          <w:rFonts w:ascii="Fira Sans Condensed" w:eastAsia="Times New Roman" w:hAnsi="Fira Sans Condensed" w:cs="Times New Roman"/>
          <w:color w:val="FFC000"/>
          <w:sz w:val="28"/>
          <w:szCs w:val="28"/>
          <w:lang w:val="en-GB" w:eastAsia="en-AU" w:bidi="lo-LA"/>
        </w:rPr>
      </w:pPr>
      <w:r w:rsidRPr="00B81E8A">
        <w:rPr>
          <w:rFonts w:ascii="Fira Sans Condensed" w:eastAsia="Times New Roman" w:hAnsi="Fira Sans Condensed" w:cs="Times New Roman"/>
          <w:b/>
          <w:color w:val="FFC000"/>
          <w:sz w:val="28"/>
          <w:szCs w:val="28"/>
          <w:lang w:val="en-GB" w:eastAsia="en-AU" w:bidi="lo-LA"/>
        </w:rPr>
        <w:t xml:space="preserve">Project </w:t>
      </w:r>
      <w:r w:rsidR="00531046" w:rsidRPr="00B81E8A">
        <w:rPr>
          <w:rFonts w:ascii="Fira Sans Condensed" w:eastAsia="Times New Roman" w:hAnsi="Fira Sans Condensed" w:cs="Times New Roman"/>
          <w:b/>
          <w:color w:val="FFC000"/>
          <w:sz w:val="28"/>
          <w:szCs w:val="28"/>
          <w:lang w:val="en-GB" w:eastAsia="en-AU" w:bidi="lo-LA"/>
        </w:rPr>
        <w:t>Background</w:t>
      </w:r>
      <w:r w:rsidR="00226404" w:rsidRPr="00B81E8A">
        <w:rPr>
          <w:rFonts w:ascii="Fira Sans Condensed" w:eastAsia="Times New Roman" w:hAnsi="Fira Sans Condensed" w:cs="Times New Roman"/>
          <w:color w:val="FFC000"/>
          <w:sz w:val="28"/>
          <w:szCs w:val="28"/>
          <w:lang w:val="en-GB" w:eastAsia="en-AU" w:bidi="lo-LA"/>
        </w:rPr>
        <w:t xml:space="preserve"> </w:t>
      </w:r>
    </w:p>
    <w:p w14:paraId="7414D573" w14:textId="77777777" w:rsidR="004E1119" w:rsidRDefault="004E1119" w:rsidP="004E1119">
      <w:pPr>
        <w:spacing w:after="0" w:line="240" w:lineRule="auto"/>
        <w:jc w:val="both"/>
        <w:rPr>
          <w:rFonts w:ascii="Fira Sans Condensed" w:hAnsi="Fira Sans Condensed" w:cs="Times New Roman"/>
          <w:lang w:val="en-US"/>
        </w:rPr>
      </w:pPr>
    </w:p>
    <w:p w14:paraId="6A7627F0" w14:textId="7ACF0C39" w:rsidR="004E1119" w:rsidRPr="004E1119" w:rsidRDefault="004E1119" w:rsidP="004E1119">
      <w:pPr>
        <w:spacing w:after="0" w:line="240" w:lineRule="auto"/>
        <w:jc w:val="both"/>
        <w:rPr>
          <w:rFonts w:ascii="Fira Sans Condensed" w:hAnsi="Fira Sans Condensed" w:cs="Times New Roman"/>
          <w:lang w:val="en-US"/>
        </w:rPr>
      </w:pPr>
      <w:r w:rsidRPr="004E1119">
        <w:rPr>
          <w:rFonts w:ascii="Fira Sans Condensed" w:hAnsi="Fira Sans Condensed" w:cs="Times New Roman"/>
          <w:lang w:val="en-US"/>
        </w:rPr>
        <w:t xml:space="preserve">Coffee is the single most important commodity globally with an estimated 25 million people worldwide growing coffee. Laos has become the 3rd largest coffee producer in Southeast Asia, and coffee has become the country’s most valuable agricultural export commodity and fifth largest export earner. Coffee provides employment for 40,000 families in seven coffee producing districts of southern Laos who include large traders and coffee growers ranging from smallholders to commercial </w:t>
      </w:r>
      <w:r w:rsidRPr="004E1119">
        <w:rPr>
          <w:rFonts w:ascii="Fira Sans Condensed" w:hAnsi="Fira Sans Condensed" w:cs="Times New Roman"/>
          <w:lang w:val="en-US"/>
        </w:rPr>
        <w:lastRenderedPageBreak/>
        <w:t xml:space="preserve">plantations. The Ministry of Agriculture and Forestry aims to increase coffee production to 1 million tons by 2025. </w:t>
      </w:r>
    </w:p>
    <w:p w14:paraId="51E716DA" w14:textId="77777777" w:rsidR="004E1119" w:rsidRPr="004E1119" w:rsidRDefault="004E1119" w:rsidP="004E1119">
      <w:pPr>
        <w:spacing w:after="0" w:line="240" w:lineRule="auto"/>
        <w:jc w:val="both"/>
        <w:rPr>
          <w:rFonts w:ascii="Fira Sans Condensed" w:hAnsi="Fira Sans Condensed" w:cs="Times New Roman"/>
          <w:lang w:val="en-US"/>
        </w:rPr>
      </w:pPr>
    </w:p>
    <w:p w14:paraId="1CE418B2" w14:textId="0F12C855" w:rsidR="0084366A" w:rsidRDefault="004E1119" w:rsidP="004E1119">
      <w:pPr>
        <w:spacing w:after="0" w:line="240" w:lineRule="auto"/>
        <w:jc w:val="both"/>
        <w:rPr>
          <w:rFonts w:ascii="Fira Sans Condensed" w:hAnsi="Fira Sans Condensed" w:cs="Times New Roman"/>
          <w:lang w:val="en-US"/>
        </w:rPr>
      </w:pPr>
      <w:r w:rsidRPr="004E1119">
        <w:rPr>
          <w:rFonts w:ascii="Fira Sans Condensed" w:hAnsi="Fira Sans Condensed" w:cs="Times New Roman"/>
          <w:lang w:val="en-US"/>
        </w:rPr>
        <w:t>The Sustainable Production and Ethnic Responsible and Women Empowered Coffee Value Chains in Lao PDR (SuPER WE Coffee), funded by the EU, aims to contribute to the Lao Coffee Sector Development Strategy 2025 by supporting “the development of a green, low-carbon, resource-efficient and more circular economy, and contribute to poverty reduction in Lao PDR.” The project will be implemented in 15 villages in Dakcheung District, Sekong Province, Lao PDR from 2022 – February 2026.</w:t>
      </w:r>
    </w:p>
    <w:p w14:paraId="5F7E3E1B" w14:textId="77777777" w:rsidR="004E1119" w:rsidRPr="003E6A46" w:rsidRDefault="004E1119" w:rsidP="004E1119">
      <w:pPr>
        <w:spacing w:after="0" w:line="240" w:lineRule="auto"/>
        <w:jc w:val="both"/>
        <w:rPr>
          <w:rFonts w:ascii="Fira Sans Condensed" w:eastAsia="Times New Roman" w:hAnsi="Fira Sans Condensed" w:cs="Times New Roman"/>
          <w:b/>
          <w:lang w:val="en-US" w:eastAsia="en-AU" w:bidi="lo-LA"/>
        </w:rPr>
      </w:pPr>
    </w:p>
    <w:p w14:paraId="7594245A" w14:textId="77777777" w:rsidR="00D74309" w:rsidRDefault="00967F1E" w:rsidP="005E054B">
      <w:pPr>
        <w:autoSpaceDE w:val="0"/>
        <w:autoSpaceDN w:val="0"/>
        <w:adjustRightInd w:val="0"/>
        <w:spacing w:after="0" w:line="240" w:lineRule="auto"/>
        <w:jc w:val="both"/>
        <w:rPr>
          <w:rFonts w:ascii="Fira Sans Condensed" w:hAnsi="Fira Sans Condensed" w:cs="Times New Roman"/>
          <w:b/>
          <w:color w:val="FFC000"/>
          <w:sz w:val="28"/>
          <w:szCs w:val="28"/>
          <w:lang w:val="en-GB"/>
        </w:rPr>
      </w:pPr>
      <w:r w:rsidRPr="00402222">
        <w:rPr>
          <w:rFonts w:ascii="Fira Sans Condensed" w:hAnsi="Fira Sans Condensed" w:cs="Times New Roman"/>
          <w:b/>
          <w:color w:val="FFC000"/>
          <w:sz w:val="28"/>
          <w:szCs w:val="28"/>
          <w:lang w:val="en-GB"/>
        </w:rPr>
        <w:t xml:space="preserve">Objective </w:t>
      </w:r>
      <w:r w:rsidR="00EF73FB" w:rsidRPr="00402222">
        <w:rPr>
          <w:rFonts w:ascii="Fira Sans Condensed" w:hAnsi="Fira Sans Condensed" w:cs="Times New Roman"/>
          <w:b/>
          <w:color w:val="FFC000"/>
          <w:sz w:val="28"/>
          <w:szCs w:val="28"/>
          <w:lang w:val="en-GB"/>
        </w:rPr>
        <w:t xml:space="preserve">and scope </w:t>
      </w:r>
      <w:r w:rsidRPr="00402222">
        <w:rPr>
          <w:rFonts w:ascii="Fira Sans Condensed" w:hAnsi="Fira Sans Condensed" w:cs="Times New Roman"/>
          <w:b/>
          <w:color w:val="FFC000"/>
          <w:sz w:val="28"/>
          <w:szCs w:val="28"/>
          <w:lang w:val="en-GB"/>
        </w:rPr>
        <w:t xml:space="preserve">of </w:t>
      </w:r>
      <w:r w:rsidR="0098168A">
        <w:rPr>
          <w:rFonts w:ascii="Fira Sans Condensed" w:hAnsi="Fira Sans Condensed" w:cs="Times New Roman"/>
          <w:b/>
          <w:color w:val="FFC000"/>
          <w:sz w:val="28"/>
          <w:szCs w:val="28"/>
          <w:lang w:val="en-GB"/>
        </w:rPr>
        <w:t>work</w:t>
      </w:r>
    </w:p>
    <w:p w14:paraId="16255B55" w14:textId="77777777" w:rsidR="004E1119" w:rsidRDefault="004E1119" w:rsidP="004E1119">
      <w:pPr>
        <w:spacing w:after="0" w:line="240" w:lineRule="auto"/>
        <w:jc w:val="both"/>
        <w:rPr>
          <w:rFonts w:ascii="Fira Sans Condensed" w:hAnsi="Fira Sans Condensed" w:cs="Times New Roman"/>
          <w:lang w:val="en-US"/>
        </w:rPr>
      </w:pPr>
    </w:p>
    <w:p w14:paraId="399E9E31" w14:textId="0B541BCF" w:rsidR="009F5F3A" w:rsidRPr="009F5F3A" w:rsidRDefault="00C25F15" w:rsidP="009F5F3A">
      <w:pPr>
        <w:jc w:val="both"/>
        <w:rPr>
          <w:rFonts w:ascii="Fira Sans Condensed" w:hAnsi="Fira Sans Condensed" w:cs="Times New Roman"/>
          <w:lang w:val="en-US"/>
        </w:rPr>
      </w:pPr>
      <w:r w:rsidRPr="00C25F15">
        <w:rPr>
          <w:rFonts w:ascii="Fira Sans Condensed" w:eastAsia="Times New Roman" w:hAnsi="Fira Sans Condensed" w:cs="Times New Roman"/>
          <w:lang w:val="en-US" w:eastAsia="en-AU" w:bidi="lo-LA"/>
        </w:rPr>
        <w:t xml:space="preserve">Field Facilitator </w:t>
      </w:r>
      <w:r w:rsidR="009F5F3A" w:rsidRPr="00C25F15">
        <w:rPr>
          <w:rFonts w:ascii="Fira Sans Condensed" w:hAnsi="Fira Sans Condensed" w:cs="Times New Roman"/>
          <w:lang w:val="en-US"/>
        </w:rPr>
        <w:t>is responsible for supporting the implementation and coordination of project</w:t>
      </w:r>
      <w:r w:rsidR="009F5F3A" w:rsidRPr="009F5F3A">
        <w:rPr>
          <w:rFonts w:ascii="Fira Sans Condensed" w:hAnsi="Fira Sans Condensed" w:cs="Times New Roman"/>
          <w:lang w:val="en-US"/>
        </w:rPr>
        <w:t xml:space="preserve"> activities under the SUPER WEE Coffee project. These activities include promoting the adoption of green production techniques, building capacity </w:t>
      </w:r>
      <w:proofErr w:type="gramStart"/>
      <w:r w:rsidR="009F5F3A" w:rsidRPr="009F5F3A">
        <w:rPr>
          <w:rFonts w:ascii="Fira Sans Condensed" w:hAnsi="Fira Sans Condensed" w:cs="Times New Roman"/>
          <w:lang w:val="en-US"/>
        </w:rPr>
        <w:t>in coffee</w:t>
      </w:r>
      <w:proofErr w:type="gramEnd"/>
      <w:r w:rsidR="009F5F3A" w:rsidRPr="009F5F3A">
        <w:rPr>
          <w:rFonts w:ascii="Fira Sans Condensed" w:hAnsi="Fira Sans Condensed" w:cs="Times New Roman"/>
          <w:lang w:val="en-US"/>
        </w:rPr>
        <w:t xml:space="preserve"> quality control, and establishing traceability and market networking. The </w:t>
      </w:r>
      <w:r w:rsidR="0082463A">
        <w:rPr>
          <w:rFonts w:ascii="Fira Sans Condensed" w:hAnsi="Fira Sans Condensed" w:cs="Times New Roman"/>
          <w:lang w:val="en-US"/>
        </w:rPr>
        <w:t xml:space="preserve">Project </w:t>
      </w:r>
      <w:r w:rsidR="00796BA1">
        <w:rPr>
          <w:rFonts w:ascii="Fira Sans Condensed" w:hAnsi="Fira Sans Condensed" w:cs="Times New Roman"/>
          <w:lang w:val="en-US"/>
        </w:rPr>
        <w:t>Officer</w:t>
      </w:r>
      <w:r w:rsidR="009F5F3A" w:rsidRPr="009F5F3A">
        <w:rPr>
          <w:rFonts w:ascii="Fira Sans Condensed" w:hAnsi="Fira Sans Condensed" w:cs="Times New Roman"/>
          <w:lang w:val="en-US"/>
        </w:rPr>
        <w:t xml:space="preserve"> will ensure these activities are implemented in a timely manner and to a high standard of quality. Working closely with government technical partners from relevant offices, including agriculture, the Lao Women's Union, and commerce offices at the district and provincial levels, the Field </w:t>
      </w:r>
      <w:r w:rsidR="00796BA1">
        <w:rPr>
          <w:rFonts w:ascii="Fira Sans Condensed" w:hAnsi="Fira Sans Condensed" w:cs="Times New Roman"/>
          <w:lang w:val="en-US"/>
        </w:rPr>
        <w:t>Officer</w:t>
      </w:r>
      <w:r w:rsidR="009F5F3A" w:rsidRPr="009F5F3A">
        <w:rPr>
          <w:rFonts w:ascii="Fira Sans Condensed" w:hAnsi="Fira Sans Condensed" w:cs="Times New Roman"/>
          <w:lang w:val="en-US"/>
        </w:rPr>
        <w:t xml:space="preserve"> will coordinate effectively to achieve project objectives in accordance with the annual plan and Memorandum of Understanding (MoU).</w:t>
      </w:r>
    </w:p>
    <w:p w14:paraId="1527A26F" w14:textId="62D8C52F" w:rsidR="009F5F3A" w:rsidRPr="009F5F3A" w:rsidRDefault="009F5F3A" w:rsidP="009F5F3A">
      <w:pPr>
        <w:jc w:val="both"/>
        <w:rPr>
          <w:rFonts w:ascii="Fira Sans Condensed" w:hAnsi="Fira Sans Condensed" w:cs="Times New Roman"/>
          <w:lang w:val="en-US"/>
        </w:rPr>
      </w:pPr>
      <w:r w:rsidRPr="009F5F3A">
        <w:rPr>
          <w:rFonts w:ascii="Fira Sans Condensed" w:hAnsi="Fira Sans Condensed" w:cs="Times New Roman"/>
          <w:lang w:val="en-US"/>
        </w:rPr>
        <w:t xml:space="preserve">This position requires extensive engagement in remote villages, working primarily with disadvantaged women and families living in poverty. The Field </w:t>
      </w:r>
      <w:r w:rsidR="00796BA1">
        <w:rPr>
          <w:rFonts w:ascii="Fira Sans Condensed" w:hAnsi="Fira Sans Condensed" w:cs="Times New Roman"/>
          <w:lang w:val="en-US"/>
        </w:rPr>
        <w:t>Officer</w:t>
      </w:r>
      <w:r w:rsidRPr="009F5F3A">
        <w:rPr>
          <w:rFonts w:ascii="Fira Sans Condensed" w:hAnsi="Fira Sans Condensed" w:cs="Times New Roman"/>
          <w:lang w:val="en-US"/>
        </w:rPr>
        <w:t xml:space="preserve"> will develop and implement appropriate participatory approaches to ensure the sustainability of project activities.</w:t>
      </w:r>
    </w:p>
    <w:p w14:paraId="2C8F2DA1" w14:textId="77777777" w:rsidR="009F5F3A" w:rsidRPr="009F5F3A" w:rsidRDefault="009F5F3A" w:rsidP="009F5F3A">
      <w:pPr>
        <w:jc w:val="both"/>
        <w:rPr>
          <w:rFonts w:ascii="Fira Sans Condensed" w:hAnsi="Fira Sans Condensed" w:cs="Times New Roman"/>
          <w:lang w:val="en-US"/>
        </w:rPr>
      </w:pPr>
      <w:r w:rsidRPr="009F5F3A">
        <w:rPr>
          <w:rFonts w:ascii="Fira Sans Condensed" w:hAnsi="Fira Sans Condensed" w:cs="Times New Roman"/>
          <w:lang w:val="en-US"/>
        </w:rPr>
        <w:t xml:space="preserve">This position is based in </w:t>
      </w:r>
      <w:proofErr w:type="spellStart"/>
      <w:r w:rsidRPr="009F5F3A">
        <w:rPr>
          <w:rFonts w:ascii="Fira Sans Condensed" w:hAnsi="Fira Sans Condensed" w:cs="Times New Roman"/>
          <w:lang w:val="en-US"/>
        </w:rPr>
        <w:t>DakChueng</w:t>
      </w:r>
      <w:proofErr w:type="spellEnd"/>
      <w:r w:rsidRPr="009F5F3A">
        <w:rPr>
          <w:rFonts w:ascii="Fira Sans Condensed" w:hAnsi="Fira Sans Condensed" w:cs="Times New Roman"/>
          <w:lang w:val="en-US"/>
        </w:rPr>
        <w:t xml:space="preserve"> District, </w:t>
      </w:r>
      <w:proofErr w:type="spellStart"/>
      <w:r w:rsidRPr="009F5F3A">
        <w:rPr>
          <w:rFonts w:ascii="Fira Sans Condensed" w:hAnsi="Fira Sans Condensed" w:cs="Times New Roman"/>
          <w:lang w:val="en-US"/>
        </w:rPr>
        <w:t>Sekong</w:t>
      </w:r>
      <w:proofErr w:type="spellEnd"/>
      <w:r w:rsidRPr="009F5F3A">
        <w:rPr>
          <w:rFonts w:ascii="Fira Sans Condensed" w:hAnsi="Fira Sans Condensed" w:cs="Times New Roman"/>
          <w:lang w:val="en-US"/>
        </w:rPr>
        <w:t xml:space="preserve"> Province, and requires travel to other project sites.</w:t>
      </w:r>
    </w:p>
    <w:p w14:paraId="4BA5613C" w14:textId="77777777" w:rsidR="001D7281" w:rsidRDefault="001D7281" w:rsidP="005E054B">
      <w:pPr>
        <w:jc w:val="both"/>
        <w:rPr>
          <w:rFonts w:ascii="Fira Sans Condensed" w:hAnsi="Fira Sans Condensed" w:cs="Times New Roman"/>
          <w:b/>
          <w:bCs/>
        </w:rPr>
      </w:pPr>
      <w:bookmarkStart w:id="0" w:name="_Toc333925116"/>
      <w:r>
        <w:rPr>
          <w:rFonts w:ascii="Fira Sans Condensed" w:hAnsi="Fira Sans Condensed" w:cs="Times New Roman"/>
          <w:b/>
          <w:bCs/>
        </w:rPr>
        <w:t>Role and Responsibility:</w:t>
      </w:r>
    </w:p>
    <w:p w14:paraId="57C3F306" w14:textId="41B94000" w:rsidR="001D7281" w:rsidRDefault="001D7281" w:rsidP="001D7281">
      <w:pPr>
        <w:pStyle w:val="ListParagraph"/>
        <w:numPr>
          <w:ilvl w:val="0"/>
          <w:numId w:val="5"/>
        </w:numPr>
        <w:jc w:val="both"/>
        <w:rPr>
          <w:rFonts w:ascii="Fira Sans Condensed" w:hAnsi="Fira Sans Condensed"/>
          <w:b/>
          <w:bCs/>
        </w:rPr>
      </w:pPr>
      <w:r>
        <w:rPr>
          <w:rFonts w:ascii="Fira Sans Condensed" w:hAnsi="Fira Sans Condensed"/>
          <w:b/>
          <w:bCs/>
        </w:rPr>
        <w:t xml:space="preserve">Project Implementation </w:t>
      </w:r>
    </w:p>
    <w:p w14:paraId="26E25455" w14:textId="1ADFE103" w:rsidR="003279FE" w:rsidRPr="003279FE" w:rsidRDefault="003279FE" w:rsidP="003279FE">
      <w:pPr>
        <w:pStyle w:val="ListParagraph"/>
        <w:numPr>
          <w:ilvl w:val="0"/>
          <w:numId w:val="9"/>
        </w:numPr>
        <w:jc w:val="both"/>
        <w:rPr>
          <w:rFonts w:ascii="Fira Sans Condensed" w:eastAsiaTheme="minorHAnsi" w:hAnsi="Fira Sans Condensed"/>
          <w:sz w:val="22"/>
          <w:szCs w:val="22"/>
          <w:lang w:eastAsia="en-US" w:bidi="ar-SA"/>
        </w:rPr>
      </w:pPr>
      <w:r w:rsidRPr="003279FE">
        <w:rPr>
          <w:rFonts w:ascii="Fira Sans Condensed" w:eastAsiaTheme="minorHAnsi" w:hAnsi="Fira Sans Condensed"/>
          <w:sz w:val="22"/>
          <w:szCs w:val="22"/>
          <w:lang w:eastAsia="en-US" w:bidi="ar-SA"/>
        </w:rPr>
        <w:t xml:space="preserve">Implement, monitor, and report on project activities related to coffee production, the adoption of environmentally sound production techniques, market networking, and training facilitation. </w:t>
      </w:r>
    </w:p>
    <w:p w14:paraId="53CA02AB" w14:textId="6E5D5958" w:rsidR="003279FE" w:rsidRPr="003279FE" w:rsidRDefault="003279FE" w:rsidP="003279FE">
      <w:pPr>
        <w:pStyle w:val="ListParagraph"/>
        <w:numPr>
          <w:ilvl w:val="0"/>
          <w:numId w:val="9"/>
        </w:numPr>
        <w:jc w:val="both"/>
        <w:rPr>
          <w:rFonts w:ascii="Fira Sans Condensed" w:eastAsiaTheme="minorHAnsi" w:hAnsi="Fira Sans Condensed"/>
          <w:sz w:val="22"/>
          <w:szCs w:val="22"/>
          <w:lang w:eastAsia="en-US" w:bidi="ar-SA"/>
        </w:rPr>
      </w:pPr>
      <w:r w:rsidRPr="003279FE">
        <w:rPr>
          <w:rFonts w:ascii="Fira Sans Condensed" w:eastAsiaTheme="minorHAnsi" w:hAnsi="Fira Sans Condensed"/>
          <w:sz w:val="22"/>
          <w:szCs w:val="22"/>
          <w:lang w:eastAsia="en-US" w:bidi="ar-SA"/>
        </w:rPr>
        <w:t xml:space="preserve">Contribute to the development of annual and monthly project work plans, ensuring alignment with the project's logical framework and objectives. </w:t>
      </w:r>
    </w:p>
    <w:p w14:paraId="07D53709" w14:textId="3A7FD87D" w:rsidR="003279FE" w:rsidRPr="003279FE" w:rsidRDefault="003279FE" w:rsidP="003279FE">
      <w:pPr>
        <w:pStyle w:val="ListParagraph"/>
        <w:numPr>
          <w:ilvl w:val="0"/>
          <w:numId w:val="9"/>
        </w:numPr>
        <w:jc w:val="both"/>
        <w:rPr>
          <w:rFonts w:ascii="Fira Sans Condensed" w:eastAsiaTheme="minorHAnsi" w:hAnsi="Fira Sans Condensed"/>
          <w:sz w:val="22"/>
          <w:szCs w:val="22"/>
          <w:lang w:eastAsia="en-US" w:bidi="ar-SA"/>
        </w:rPr>
      </w:pPr>
      <w:r w:rsidRPr="003279FE">
        <w:rPr>
          <w:rFonts w:ascii="Fira Sans Condensed" w:eastAsiaTheme="minorHAnsi" w:hAnsi="Fira Sans Condensed"/>
          <w:sz w:val="22"/>
          <w:szCs w:val="22"/>
          <w:lang w:eastAsia="en-US" w:bidi="ar-SA"/>
        </w:rPr>
        <w:t xml:space="preserve">Prepare and submit timely and accurate reports on assigned activities to the Provincial Manager. Provide oral and written progress reports, as needed, for internal and external reporting. </w:t>
      </w:r>
    </w:p>
    <w:p w14:paraId="19AD10BD" w14:textId="359B1132" w:rsidR="003279FE" w:rsidRPr="003279FE" w:rsidRDefault="003279FE" w:rsidP="003279FE">
      <w:pPr>
        <w:pStyle w:val="ListParagraph"/>
        <w:numPr>
          <w:ilvl w:val="0"/>
          <w:numId w:val="9"/>
        </w:numPr>
        <w:jc w:val="both"/>
        <w:rPr>
          <w:rFonts w:ascii="Fira Sans Condensed" w:eastAsiaTheme="minorHAnsi" w:hAnsi="Fira Sans Condensed"/>
          <w:sz w:val="22"/>
          <w:szCs w:val="22"/>
          <w:lang w:eastAsia="en-US" w:bidi="ar-SA"/>
        </w:rPr>
      </w:pPr>
      <w:r w:rsidRPr="003279FE">
        <w:rPr>
          <w:rFonts w:ascii="Fira Sans Condensed" w:eastAsiaTheme="minorHAnsi" w:hAnsi="Fira Sans Condensed"/>
          <w:sz w:val="22"/>
          <w:szCs w:val="22"/>
          <w:lang w:eastAsia="en-US" w:bidi="ar-SA"/>
        </w:rPr>
        <w:t xml:space="preserve">Regularly update the line manager on activities, challenges encountered during </w:t>
      </w:r>
      <w:r w:rsidRPr="00C56B75">
        <w:rPr>
          <w:rFonts w:ascii="Fira Sans Condensed" w:eastAsiaTheme="minorHAnsi" w:hAnsi="Fira Sans Condensed"/>
          <w:sz w:val="22"/>
          <w:szCs w:val="22"/>
          <w:lang w:eastAsia="en-US" w:bidi="ar-SA"/>
        </w:rPr>
        <w:t>implementation and</w:t>
      </w:r>
      <w:r w:rsidRPr="003279FE">
        <w:rPr>
          <w:rFonts w:ascii="Fira Sans Condensed" w:eastAsiaTheme="minorHAnsi" w:hAnsi="Fira Sans Condensed"/>
          <w:sz w:val="22"/>
          <w:szCs w:val="22"/>
          <w:lang w:eastAsia="en-US" w:bidi="ar-SA"/>
        </w:rPr>
        <w:t xml:space="preserve"> provide accurate information and updates during weekly/monthly meetings and other relevant gatherings. </w:t>
      </w:r>
    </w:p>
    <w:p w14:paraId="70EA47B7" w14:textId="46E470CF" w:rsidR="003279FE" w:rsidRPr="003279FE" w:rsidRDefault="003279FE" w:rsidP="003279FE">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Coordinate with administrative, finance, and logistics staff to plan and execute the delivery of assistance, in compliance with established procurement procedures</w:t>
      </w:r>
      <w:r w:rsidRPr="003279FE">
        <w:rPr>
          <w:rFonts w:ascii="Fira Sans Condensed" w:eastAsiaTheme="minorHAnsi" w:hAnsi="Fira Sans Condensed"/>
          <w:sz w:val="22"/>
          <w:szCs w:val="22"/>
          <w:lang w:eastAsia="en-US" w:bidi="ar-SA"/>
        </w:rPr>
        <w:t xml:space="preserve">. </w:t>
      </w:r>
    </w:p>
    <w:p w14:paraId="3EDA7325" w14:textId="36249F97" w:rsidR="003279FE" w:rsidRPr="00C56B75" w:rsidRDefault="003279FE" w:rsidP="003279FE">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Work with the project team</w:t>
      </w:r>
      <w:r w:rsidR="00C56B75" w:rsidRPr="00C56B75">
        <w:rPr>
          <w:rFonts w:ascii="Fira Sans Condensed" w:eastAsiaTheme="minorHAnsi" w:hAnsi="Fira Sans Condensed"/>
          <w:sz w:val="22"/>
          <w:szCs w:val="22"/>
          <w:lang w:eastAsia="en-US" w:bidi="ar-SA"/>
        </w:rPr>
        <w:t xml:space="preserve"> and </w:t>
      </w:r>
      <w:r w:rsidR="00C56B75" w:rsidRPr="009F5F3A">
        <w:rPr>
          <w:rFonts w:ascii="Fira Sans Condensed" w:eastAsiaTheme="minorHAnsi" w:hAnsi="Fira Sans Condensed"/>
          <w:sz w:val="22"/>
          <w:szCs w:val="22"/>
          <w:lang w:eastAsia="en-US" w:bidi="ar-SA"/>
        </w:rPr>
        <w:t>government technical partners from relevant offices, including agriculture, the Lao Women's Union, and commerce offices at the district and provincial levels</w:t>
      </w:r>
      <w:r w:rsidRPr="00C56B75">
        <w:rPr>
          <w:rFonts w:ascii="Fira Sans Condensed" w:eastAsiaTheme="minorHAnsi" w:hAnsi="Fira Sans Condensed"/>
          <w:sz w:val="22"/>
          <w:szCs w:val="22"/>
          <w:lang w:eastAsia="en-US" w:bidi="ar-SA"/>
        </w:rPr>
        <w:t xml:space="preserve"> to prepare and deliver training to beneficiaries.</w:t>
      </w:r>
    </w:p>
    <w:p w14:paraId="31E75522" w14:textId="0A95E5A7" w:rsidR="001D7281" w:rsidRDefault="001D7281" w:rsidP="001D7281">
      <w:pPr>
        <w:pStyle w:val="ListParagraph"/>
        <w:numPr>
          <w:ilvl w:val="0"/>
          <w:numId w:val="5"/>
        </w:numPr>
        <w:jc w:val="both"/>
        <w:rPr>
          <w:rFonts w:ascii="Fira Sans Condensed" w:hAnsi="Fira Sans Condensed"/>
          <w:b/>
          <w:bCs/>
        </w:rPr>
      </w:pPr>
      <w:bookmarkStart w:id="1" w:name="_Hlk189210640"/>
      <w:r>
        <w:rPr>
          <w:rFonts w:ascii="Fira Sans Condensed" w:hAnsi="Fira Sans Condensed"/>
          <w:b/>
          <w:bCs/>
        </w:rPr>
        <w:lastRenderedPageBreak/>
        <w:t>Monitoring, Evaluation and Learning</w:t>
      </w:r>
    </w:p>
    <w:p w14:paraId="6B12C796" w14:textId="42D7DCEA" w:rsidR="00C56B75" w:rsidRPr="00C56B75" w:rsidRDefault="00C56B75" w:rsidP="00C56B75">
      <w:pPr>
        <w:pStyle w:val="ListParagraph"/>
        <w:numPr>
          <w:ilvl w:val="0"/>
          <w:numId w:val="9"/>
        </w:numPr>
        <w:jc w:val="both"/>
        <w:rPr>
          <w:rFonts w:ascii="Fira Sans Condensed" w:eastAsiaTheme="minorHAnsi" w:hAnsi="Fira Sans Condensed"/>
          <w:sz w:val="22"/>
          <w:szCs w:val="22"/>
          <w:lang w:eastAsia="en-US" w:bidi="ar-SA"/>
        </w:rPr>
      </w:pPr>
      <w:bookmarkStart w:id="2" w:name="_Hlk189210628"/>
      <w:bookmarkEnd w:id="1"/>
      <w:r w:rsidRPr="00C56B75">
        <w:rPr>
          <w:rFonts w:ascii="Fira Sans Condensed" w:eastAsiaTheme="minorHAnsi" w:hAnsi="Fira Sans Condensed"/>
          <w:sz w:val="22"/>
          <w:szCs w:val="22"/>
          <w:lang w:eastAsia="en-US" w:bidi="ar-SA"/>
        </w:rPr>
        <w:t xml:space="preserve">Conduct project monitoring during field visits and ensure timely submission of field reports to the Project Manager. </w:t>
      </w:r>
    </w:p>
    <w:p w14:paraId="41756DA4" w14:textId="0C021BEA" w:rsidR="00C56B75" w:rsidRPr="00C56B75" w:rsidRDefault="00673A22" w:rsidP="00C56B75">
      <w:pPr>
        <w:pStyle w:val="ListParagraph"/>
        <w:numPr>
          <w:ilvl w:val="0"/>
          <w:numId w:val="9"/>
        </w:numPr>
        <w:jc w:val="both"/>
        <w:rPr>
          <w:rFonts w:ascii="Fira Sans Condensed" w:eastAsiaTheme="minorHAnsi" w:hAnsi="Fira Sans Condensed"/>
          <w:sz w:val="22"/>
          <w:szCs w:val="22"/>
          <w:lang w:eastAsia="en-US" w:bidi="ar-SA"/>
        </w:rPr>
      </w:pPr>
      <w:r w:rsidRPr="00673A22">
        <w:rPr>
          <w:rFonts w:ascii="Fira Sans Condensed" w:eastAsiaTheme="minorHAnsi" w:hAnsi="Fira Sans Condensed"/>
          <w:sz w:val="22"/>
          <w:szCs w:val="22"/>
          <w:lang w:eastAsia="en-US" w:bidi="ar-SA"/>
        </w:rPr>
        <w:t>Participate in and facilitate monitoring, evaluation, and surveys, including visits from national experts, baseline, mid-term, and final evaluations, and other assessments as required</w:t>
      </w:r>
      <w:r w:rsidR="00C56B75" w:rsidRPr="00C56B75">
        <w:rPr>
          <w:rFonts w:ascii="Fira Sans Condensed" w:eastAsiaTheme="minorHAnsi" w:hAnsi="Fira Sans Condensed"/>
          <w:sz w:val="22"/>
          <w:szCs w:val="22"/>
          <w:lang w:eastAsia="en-US" w:bidi="ar-SA"/>
        </w:rPr>
        <w:t xml:space="preserve">. </w:t>
      </w:r>
    </w:p>
    <w:p w14:paraId="50FBF269" w14:textId="630DF434" w:rsidR="00C56B75" w:rsidRPr="00C56B75" w:rsidRDefault="00C56B75" w:rsidP="00C56B75">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 xml:space="preserve">Participate in quarterly, mid-term, and annual reflection workshops. </w:t>
      </w:r>
    </w:p>
    <w:p w14:paraId="6C8F8B12" w14:textId="4F95CABF" w:rsidR="00C56B75" w:rsidRPr="00C56B75" w:rsidRDefault="00C56B75" w:rsidP="00C56B75">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 xml:space="preserve">Liaise with and regularly debrief partners and communities to ensure quality training and processes are implemented according to deliverables. </w:t>
      </w:r>
    </w:p>
    <w:p w14:paraId="59D72514" w14:textId="20F6B472" w:rsidR="00C56B75" w:rsidRPr="00C56B75" w:rsidRDefault="00C56B75" w:rsidP="00C56B75">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 xml:space="preserve">Document project activities, processes, emerging models, and lessons learned. </w:t>
      </w:r>
    </w:p>
    <w:p w14:paraId="14A02417" w14:textId="77777777" w:rsidR="00C709BC" w:rsidRPr="00C56B75" w:rsidRDefault="00C709BC" w:rsidP="00C709BC">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 xml:space="preserve">Contribute to the development of reports and presentations for donors and other stakeholders. </w:t>
      </w:r>
    </w:p>
    <w:p w14:paraId="7BEBE2DF" w14:textId="4E30F591" w:rsidR="00C56B75" w:rsidRPr="00C56B75" w:rsidRDefault="00C709BC" w:rsidP="00C709BC">
      <w:pPr>
        <w:pStyle w:val="ListParagraph"/>
        <w:numPr>
          <w:ilvl w:val="0"/>
          <w:numId w:val="9"/>
        </w:numPr>
        <w:jc w:val="both"/>
        <w:rPr>
          <w:rFonts w:ascii="Fira Sans Condensed" w:eastAsiaTheme="minorHAnsi" w:hAnsi="Fira Sans Condensed"/>
          <w:sz w:val="22"/>
          <w:szCs w:val="22"/>
          <w:lang w:eastAsia="en-US" w:bidi="ar-SA"/>
        </w:rPr>
      </w:pPr>
      <w:r w:rsidRPr="00C56B75">
        <w:rPr>
          <w:rFonts w:ascii="Fira Sans Condensed" w:eastAsiaTheme="minorHAnsi" w:hAnsi="Fira Sans Condensed"/>
          <w:sz w:val="22"/>
          <w:szCs w:val="22"/>
          <w:lang w:eastAsia="en-US" w:bidi="ar-SA"/>
        </w:rPr>
        <w:t>Support the creation of case studies and success stories highlighting the impact of the coffee value chain</w:t>
      </w:r>
      <w:r w:rsidR="00C56B75" w:rsidRPr="00C56B75">
        <w:rPr>
          <w:rFonts w:ascii="Fira Sans Condensed" w:eastAsiaTheme="minorHAnsi" w:hAnsi="Fira Sans Condensed"/>
          <w:sz w:val="22"/>
          <w:szCs w:val="22"/>
          <w:lang w:eastAsia="en-US" w:bidi="ar-SA"/>
        </w:rPr>
        <w:t xml:space="preserve">. </w:t>
      </w:r>
    </w:p>
    <w:bookmarkEnd w:id="2"/>
    <w:p w14:paraId="522526AC" w14:textId="442E1264" w:rsidR="00C56B75" w:rsidRPr="00C56B75" w:rsidRDefault="00C56B75" w:rsidP="001D7281">
      <w:pPr>
        <w:pStyle w:val="ListParagraph"/>
        <w:numPr>
          <w:ilvl w:val="0"/>
          <w:numId w:val="5"/>
        </w:numPr>
        <w:jc w:val="both"/>
        <w:rPr>
          <w:rFonts w:ascii="Fira Sans Condensed" w:hAnsi="Fira Sans Condensed"/>
          <w:b/>
          <w:bCs/>
        </w:rPr>
      </w:pPr>
      <w:r w:rsidRPr="004C4C28">
        <w:rPr>
          <w:rFonts w:ascii="Calibri" w:hAnsi="Calibri" w:cs="Calibri"/>
          <w:b/>
          <w:bCs/>
          <w:caps/>
          <w:color w:val="000000"/>
        </w:rPr>
        <w:t>TRAINING AND COORDINATION</w:t>
      </w:r>
    </w:p>
    <w:p w14:paraId="5AC42485" w14:textId="1D388B72" w:rsidR="00C56B75" w:rsidRPr="00C56B75" w:rsidRDefault="00673A22" w:rsidP="00C56B75">
      <w:pPr>
        <w:pStyle w:val="ListParagraph"/>
        <w:numPr>
          <w:ilvl w:val="0"/>
          <w:numId w:val="9"/>
        </w:numPr>
        <w:jc w:val="both"/>
        <w:rPr>
          <w:rFonts w:ascii="Fira Sans Condensed" w:eastAsiaTheme="minorHAnsi" w:hAnsi="Fira Sans Condensed"/>
          <w:sz w:val="22"/>
          <w:szCs w:val="22"/>
          <w:lang w:eastAsia="en-US" w:bidi="ar-SA"/>
        </w:rPr>
      </w:pPr>
      <w:r w:rsidRPr="00673A22">
        <w:rPr>
          <w:rFonts w:ascii="Fira Sans Condensed" w:eastAsiaTheme="minorHAnsi" w:hAnsi="Fira Sans Condensed"/>
          <w:sz w:val="22"/>
          <w:szCs w:val="22"/>
          <w:lang w:eastAsia="en-US" w:bidi="ar-SA"/>
        </w:rPr>
        <w:t>Maintain transparent communication and coordination with relevant government departments and technical staff, community representatives, and other INGOs/NGOs</w:t>
      </w:r>
      <w:r w:rsidR="00C56B75" w:rsidRPr="00C56B75">
        <w:rPr>
          <w:rFonts w:ascii="Fira Sans Condensed" w:eastAsiaTheme="minorHAnsi" w:hAnsi="Fira Sans Condensed"/>
          <w:sz w:val="22"/>
          <w:szCs w:val="22"/>
          <w:lang w:eastAsia="en-US" w:bidi="ar-SA"/>
        </w:rPr>
        <w:t xml:space="preserve">. </w:t>
      </w:r>
    </w:p>
    <w:p w14:paraId="38E93F8E" w14:textId="45FC36BC" w:rsidR="00673A22" w:rsidRDefault="00673A22" w:rsidP="00C56B75">
      <w:pPr>
        <w:pStyle w:val="ListParagraph"/>
        <w:numPr>
          <w:ilvl w:val="0"/>
          <w:numId w:val="9"/>
        </w:numPr>
        <w:jc w:val="both"/>
        <w:rPr>
          <w:rFonts w:ascii="Fira Sans Condensed" w:eastAsiaTheme="minorHAnsi" w:hAnsi="Fira Sans Condensed"/>
          <w:sz w:val="22"/>
          <w:szCs w:val="22"/>
          <w:lang w:eastAsia="en-US" w:bidi="ar-SA"/>
        </w:rPr>
      </w:pPr>
      <w:r>
        <w:rPr>
          <w:rFonts w:ascii="Fira Sans Condensed" w:eastAsiaTheme="minorHAnsi" w:hAnsi="Fira Sans Condensed"/>
          <w:sz w:val="22"/>
          <w:szCs w:val="22"/>
          <w:lang w:eastAsia="en-US" w:bidi="ar-SA"/>
        </w:rPr>
        <w:t>Support the d</w:t>
      </w:r>
      <w:r w:rsidRPr="00673A22">
        <w:rPr>
          <w:rFonts w:ascii="Fira Sans Condensed" w:eastAsiaTheme="minorHAnsi" w:hAnsi="Fira Sans Condensed"/>
          <w:sz w:val="22"/>
          <w:szCs w:val="22"/>
          <w:lang w:eastAsia="en-US" w:bidi="ar-SA"/>
        </w:rPr>
        <w:t>eliver</w:t>
      </w:r>
      <w:r>
        <w:rPr>
          <w:rFonts w:ascii="Fira Sans Condensed" w:eastAsiaTheme="minorHAnsi" w:hAnsi="Fira Sans Condensed"/>
          <w:sz w:val="22"/>
          <w:szCs w:val="22"/>
          <w:lang w:eastAsia="en-US" w:bidi="ar-SA"/>
        </w:rPr>
        <w:t>y</w:t>
      </w:r>
      <w:r w:rsidRPr="00673A22">
        <w:rPr>
          <w:rFonts w:ascii="Fira Sans Condensed" w:eastAsiaTheme="minorHAnsi" w:hAnsi="Fira Sans Condensed"/>
          <w:sz w:val="22"/>
          <w:szCs w:val="22"/>
          <w:lang w:eastAsia="en-US" w:bidi="ar-SA"/>
        </w:rPr>
        <w:t xml:space="preserve"> new training modules for rural communities and extension agents as needed</w:t>
      </w:r>
      <w:r>
        <w:rPr>
          <w:rFonts w:ascii="Fira Sans Condensed" w:eastAsiaTheme="minorHAnsi" w:hAnsi="Fira Sans Condensed"/>
          <w:sz w:val="22"/>
          <w:szCs w:val="22"/>
          <w:lang w:eastAsia="en-US" w:bidi="ar-SA"/>
        </w:rPr>
        <w:t>.</w:t>
      </w:r>
    </w:p>
    <w:p w14:paraId="6953EF2F" w14:textId="10BE6320" w:rsidR="00673A22" w:rsidRDefault="00392932" w:rsidP="00C56B75">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Prepare reports on each training or meeting, documenting participants and attendance, costs, training content, and training objectives</w:t>
      </w:r>
      <w:r w:rsidR="00673A22">
        <w:rPr>
          <w:rFonts w:ascii="Fira Sans Condensed" w:eastAsiaTheme="minorHAnsi" w:hAnsi="Fira Sans Condensed"/>
          <w:sz w:val="22"/>
          <w:szCs w:val="22"/>
          <w:lang w:eastAsia="en-US" w:bidi="ar-SA"/>
        </w:rPr>
        <w:t>.</w:t>
      </w:r>
    </w:p>
    <w:p w14:paraId="395F328C" w14:textId="08B82A6D" w:rsidR="00673A22" w:rsidRDefault="00673A22" w:rsidP="00C56B75">
      <w:pPr>
        <w:pStyle w:val="ListParagraph"/>
        <w:numPr>
          <w:ilvl w:val="0"/>
          <w:numId w:val="9"/>
        </w:numPr>
        <w:jc w:val="both"/>
        <w:rPr>
          <w:rFonts w:ascii="Fira Sans Condensed" w:eastAsiaTheme="minorHAnsi" w:hAnsi="Fira Sans Condensed"/>
          <w:sz w:val="22"/>
          <w:szCs w:val="22"/>
          <w:lang w:eastAsia="en-US" w:bidi="ar-SA"/>
        </w:rPr>
      </w:pPr>
      <w:r w:rsidRPr="00673A22">
        <w:rPr>
          <w:rFonts w:ascii="Fira Sans Condensed" w:eastAsiaTheme="minorHAnsi" w:hAnsi="Fira Sans Condensed"/>
          <w:sz w:val="22"/>
          <w:szCs w:val="22"/>
          <w:lang w:eastAsia="en-US" w:bidi="ar-SA"/>
        </w:rPr>
        <w:t>Assist with gender and livelihoods training activities for partners, ensuring diversity and inclusion of participants</w:t>
      </w:r>
      <w:r>
        <w:rPr>
          <w:rFonts w:ascii="Fira Sans Condensed" w:eastAsiaTheme="minorHAnsi" w:hAnsi="Fira Sans Condensed"/>
          <w:sz w:val="22"/>
          <w:szCs w:val="22"/>
          <w:lang w:eastAsia="en-US" w:bidi="ar-SA"/>
        </w:rPr>
        <w:t xml:space="preserve">. </w:t>
      </w:r>
    </w:p>
    <w:p w14:paraId="31B9D6FD" w14:textId="61AF2FC1" w:rsidR="00C56B75" w:rsidRDefault="00392932" w:rsidP="00C56B75">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Foster a culture of continuous learning by actively participating in capacity strengthening, coaching, and mentoring the team and partners</w:t>
      </w:r>
      <w:r w:rsidR="00C56B75" w:rsidRPr="00C56B75">
        <w:rPr>
          <w:rFonts w:ascii="Fira Sans Condensed" w:eastAsiaTheme="minorHAnsi" w:hAnsi="Fira Sans Condensed"/>
          <w:sz w:val="22"/>
          <w:szCs w:val="22"/>
          <w:lang w:eastAsia="en-US" w:bidi="ar-SA"/>
        </w:rPr>
        <w:t xml:space="preserve">. </w:t>
      </w:r>
    </w:p>
    <w:p w14:paraId="4438A390" w14:textId="7C78648A" w:rsidR="00392932" w:rsidRPr="00392932" w:rsidRDefault="00392932" w:rsidP="00C56B75">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Coordinate with the team to develop, monitor, and achieve performance indicators</w:t>
      </w:r>
      <w:r>
        <w:rPr>
          <w:rFonts w:ascii="Fira Sans Condensed" w:eastAsiaTheme="minorHAnsi" w:hAnsi="Fira Sans Condensed"/>
          <w:sz w:val="22"/>
          <w:szCs w:val="22"/>
          <w:lang w:eastAsia="en-US" w:bidi="ar-SA"/>
        </w:rPr>
        <w:t>.</w:t>
      </w:r>
    </w:p>
    <w:p w14:paraId="44060D3D" w14:textId="10C363FC" w:rsidR="00392932" w:rsidRPr="00C56B75" w:rsidRDefault="00392932" w:rsidP="00C56B75">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Logistical arrangements for training and meetings, such as venue booking, participant invitations, and material preparation</w:t>
      </w:r>
      <w:r>
        <w:rPr>
          <w:rFonts w:ascii="Fira Sans Condensed" w:eastAsiaTheme="minorHAnsi" w:hAnsi="Fira Sans Condensed" w:cstheme="minorBidi"/>
          <w:sz w:val="22"/>
          <w:szCs w:val="28"/>
          <w:lang w:val="en-US" w:eastAsia="en-US" w:bidi="th-TH"/>
        </w:rPr>
        <w:t xml:space="preserve">. </w:t>
      </w:r>
    </w:p>
    <w:p w14:paraId="13696E1D" w14:textId="4C15B471" w:rsidR="00C56B75" w:rsidRDefault="00392932" w:rsidP="001D7281">
      <w:pPr>
        <w:pStyle w:val="ListParagraph"/>
        <w:numPr>
          <w:ilvl w:val="0"/>
          <w:numId w:val="5"/>
        </w:numPr>
        <w:jc w:val="both"/>
        <w:rPr>
          <w:rFonts w:ascii="Fira Sans Condensed" w:hAnsi="Fira Sans Condensed"/>
          <w:b/>
          <w:bCs/>
        </w:rPr>
      </w:pPr>
      <w:r>
        <w:rPr>
          <w:rFonts w:ascii="Fira Sans Condensed" w:hAnsi="Fira Sans Condensed"/>
          <w:b/>
          <w:bCs/>
        </w:rPr>
        <w:t>Administration and Finance</w:t>
      </w:r>
    </w:p>
    <w:p w14:paraId="714C15B4" w14:textId="77777777" w:rsidR="00392932" w:rsidRPr="00392932" w:rsidRDefault="00392932" w:rsidP="00392932">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 xml:space="preserve">Prepare field travel plans, per diem requests, and other logistics in a timely manner and in-line with project </w:t>
      </w:r>
      <w:proofErr w:type="gramStart"/>
      <w:r w:rsidRPr="00392932">
        <w:rPr>
          <w:rFonts w:ascii="Fira Sans Condensed" w:eastAsiaTheme="minorHAnsi" w:hAnsi="Fira Sans Condensed"/>
          <w:sz w:val="22"/>
          <w:szCs w:val="22"/>
          <w:lang w:eastAsia="en-US" w:bidi="ar-SA"/>
        </w:rPr>
        <w:t>budget;</w:t>
      </w:r>
      <w:proofErr w:type="gramEnd"/>
    </w:p>
    <w:p w14:paraId="0EE99008" w14:textId="77777777" w:rsidR="00392932" w:rsidRPr="00392932" w:rsidRDefault="00392932" w:rsidP="00392932">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Ensure that CARE financial, administrative, and procurement procedures and policies are followed; and</w:t>
      </w:r>
    </w:p>
    <w:p w14:paraId="5412D396" w14:textId="78E96E02" w:rsidR="00392932" w:rsidRPr="00392932" w:rsidRDefault="00392932" w:rsidP="00392932">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Participate in regular team meetings as required</w:t>
      </w:r>
      <w:r w:rsidR="00037A3E">
        <w:rPr>
          <w:rFonts w:ascii="Fira Sans Condensed" w:eastAsiaTheme="minorHAnsi" w:hAnsi="Fira Sans Condensed"/>
          <w:sz w:val="22"/>
          <w:szCs w:val="22"/>
          <w:lang w:eastAsia="en-US" w:bidi="ar-SA"/>
        </w:rPr>
        <w:t>.</w:t>
      </w:r>
    </w:p>
    <w:p w14:paraId="6F4B9C3F" w14:textId="0A84DFE5" w:rsidR="00392932" w:rsidRDefault="00037A3E" w:rsidP="001D7281">
      <w:pPr>
        <w:pStyle w:val="ListParagraph"/>
        <w:numPr>
          <w:ilvl w:val="0"/>
          <w:numId w:val="5"/>
        </w:numPr>
        <w:jc w:val="both"/>
        <w:rPr>
          <w:rFonts w:ascii="Fira Sans Condensed" w:hAnsi="Fira Sans Condensed"/>
          <w:b/>
          <w:bCs/>
        </w:rPr>
      </w:pPr>
      <w:r>
        <w:rPr>
          <w:rFonts w:ascii="Fira Sans Condensed" w:hAnsi="Fira Sans Condensed"/>
          <w:b/>
          <w:bCs/>
        </w:rPr>
        <w:t>Partnership and Networking</w:t>
      </w:r>
    </w:p>
    <w:p w14:paraId="130D36E5" w14:textId="754434F9" w:rsidR="001A056E" w:rsidRDefault="00037A3E" w:rsidP="001A056E">
      <w:pPr>
        <w:pStyle w:val="ListParagraph"/>
        <w:numPr>
          <w:ilvl w:val="0"/>
          <w:numId w:val="9"/>
        </w:numPr>
        <w:jc w:val="both"/>
        <w:rPr>
          <w:rFonts w:ascii="Fira Sans Condensed" w:eastAsiaTheme="minorHAnsi" w:hAnsi="Fira Sans Condensed"/>
          <w:sz w:val="22"/>
          <w:szCs w:val="22"/>
          <w:lang w:eastAsia="en-US" w:bidi="ar-SA"/>
        </w:rPr>
      </w:pPr>
      <w:r w:rsidRPr="00392932">
        <w:rPr>
          <w:rFonts w:ascii="Fira Sans Condensed" w:eastAsiaTheme="minorHAnsi" w:hAnsi="Fira Sans Condensed"/>
          <w:sz w:val="22"/>
          <w:szCs w:val="22"/>
          <w:lang w:eastAsia="en-US" w:bidi="ar-SA"/>
        </w:rPr>
        <w:t xml:space="preserve">line with project </w:t>
      </w:r>
      <w:r w:rsidR="001A056E" w:rsidRPr="001A056E">
        <w:rPr>
          <w:rFonts w:ascii="Fira Sans Condensed" w:eastAsiaTheme="minorHAnsi" w:hAnsi="Fira Sans Condensed"/>
          <w:sz w:val="22"/>
          <w:szCs w:val="22"/>
          <w:lang w:eastAsia="en-US" w:bidi="ar-SA"/>
        </w:rPr>
        <w:t xml:space="preserve">maintain strong relationships with key project partners, representing CARE </w:t>
      </w:r>
      <w:proofErr w:type="spellStart"/>
      <w:r w:rsidR="001A056E" w:rsidRPr="001A056E">
        <w:rPr>
          <w:rFonts w:ascii="Fira Sans Condensed" w:eastAsiaTheme="minorHAnsi" w:hAnsi="Fira Sans Condensed"/>
          <w:sz w:val="22"/>
          <w:szCs w:val="22"/>
          <w:lang w:eastAsia="en-US" w:bidi="ar-SA"/>
        </w:rPr>
        <w:t>Sekong</w:t>
      </w:r>
      <w:proofErr w:type="spellEnd"/>
      <w:r w:rsidR="001A056E" w:rsidRPr="001A056E">
        <w:rPr>
          <w:rFonts w:ascii="Fira Sans Condensed" w:eastAsiaTheme="minorHAnsi" w:hAnsi="Fira Sans Condensed"/>
          <w:sz w:val="22"/>
          <w:szCs w:val="22"/>
          <w:lang w:eastAsia="en-US" w:bidi="ar-SA"/>
        </w:rPr>
        <w:t xml:space="preserve"> at meetings and planning sessions</w:t>
      </w:r>
      <w:r w:rsidR="001A056E">
        <w:rPr>
          <w:rFonts w:ascii="Fira Sans Condensed" w:eastAsiaTheme="minorHAnsi" w:hAnsi="Fira Sans Condensed"/>
          <w:sz w:val="22"/>
          <w:szCs w:val="22"/>
          <w:lang w:eastAsia="en-US" w:bidi="ar-SA"/>
        </w:rPr>
        <w:t xml:space="preserve">. </w:t>
      </w:r>
    </w:p>
    <w:p w14:paraId="2B0AA27E" w14:textId="19F0A0B2" w:rsidR="001A056E" w:rsidRDefault="001A056E" w:rsidP="001A056E">
      <w:pPr>
        <w:pStyle w:val="ListParagraph"/>
        <w:numPr>
          <w:ilvl w:val="0"/>
          <w:numId w:val="9"/>
        </w:numPr>
        <w:jc w:val="both"/>
        <w:rPr>
          <w:rFonts w:ascii="Fira Sans Condensed" w:eastAsiaTheme="minorHAnsi" w:hAnsi="Fira Sans Condensed"/>
          <w:sz w:val="22"/>
          <w:szCs w:val="22"/>
          <w:lang w:eastAsia="en-US" w:bidi="ar-SA"/>
        </w:rPr>
      </w:pPr>
      <w:r w:rsidRPr="001A056E">
        <w:rPr>
          <w:rFonts w:ascii="Fira Sans Condensed" w:eastAsiaTheme="minorHAnsi" w:hAnsi="Fira Sans Condensed"/>
          <w:sz w:val="22"/>
          <w:szCs w:val="22"/>
          <w:lang w:eastAsia="en-US" w:bidi="ar-SA"/>
        </w:rPr>
        <w:t xml:space="preserve">Collaborate in the design of capacity strengthening plans for project partners, focusing on improved gender equity practices. Provide ongoing support to partners in implementing these plans, including facilitating any capacity building services requested from CARE </w:t>
      </w:r>
      <w:proofErr w:type="spellStart"/>
      <w:r w:rsidRPr="001A056E">
        <w:rPr>
          <w:rFonts w:ascii="Fira Sans Condensed" w:eastAsiaTheme="minorHAnsi" w:hAnsi="Fira Sans Condensed"/>
          <w:sz w:val="22"/>
          <w:szCs w:val="22"/>
          <w:lang w:eastAsia="en-US" w:bidi="ar-SA"/>
        </w:rPr>
        <w:t>Sekong</w:t>
      </w:r>
      <w:proofErr w:type="spellEnd"/>
      <w:r w:rsidRPr="001A056E">
        <w:rPr>
          <w:rFonts w:ascii="Fira Sans Condensed" w:eastAsiaTheme="minorHAnsi" w:hAnsi="Fira Sans Condensed"/>
          <w:sz w:val="22"/>
          <w:szCs w:val="22"/>
          <w:lang w:eastAsia="en-US" w:bidi="ar-SA"/>
        </w:rPr>
        <w:t xml:space="preserve"> (e.g., training workshops)</w:t>
      </w:r>
      <w:r>
        <w:rPr>
          <w:rFonts w:ascii="Fira Sans Condensed" w:eastAsiaTheme="minorHAnsi" w:hAnsi="Fira Sans Condensed"/>
          <w:sz w:val="22"/>
          <w:szCs w:val="22"/>
          <w:lang w:eastAsia="en-US" w:bidi="ar-SA"/>
        </w:rPr>
        <w:t xml:space="preserve">. </w:t>
      </w:r>
    </w:p>
    <w:p w14:paraId="5DA228F5" w14:textId="310A194B" w:rsidR="001A056E" w:rsidRDefault="001A056E" w:rsidP="001A056E">
      <w:pPr>
        <w:pStyle w:val="ListParagraph"/>
        <w:numPr>
          <w:ilvl w:val="0"/>
          <w:numId w:val="9"/>
        </w:numPr>
        <w:jc w:val="both"/>
        <w:rPr>
          <w:rFonts w:ascii="Fira Sans Condensed" w:eastAsiaTheme="minorHAnsi" w:hAnsi="Fira Sans Condensed"/>
          <w:sz w:val="22"/>
          <w:szCs w:val="22"/>
          <w:lang w:eastAsia="en-US" w:bidi="ar-SA"/>
        </w:rPr>
      </w:pPr>
      <w:r w:rsidRPr="001A056E">
        <w:rPr>
          <w:rFonts w:ascii="Fira Sans Condensed" w:eastAsiaTheme="minorHAnsi" w:hAnsi="Fira Sans Condensed"/>
          <w:sz w:val="22"/>
          <w:szCs w:val="22"/>
          <w:lang w:eastAsia="en-US" w:bidi="ar-SA"/>
        </w:rPr>
        <w:lastRenderedPageBreak/>
        <w:t xml:space="preserve">Represent CARE </w:t>
      </w:r>
      <w:proofErr w:type="spellStart"/>
      <w:r w:rsidRPr="001A056E">
        <w:rPr>
          <w:rFonts w:ascii="Fira Sans Condensed" w:eastAsiaTheme="minorHAnsi" w:hAnsi="Fira Sans Condensed"/>
          <w:sz w:val="22"/>
          <w:szCs w:val="22"/>
          <w:lang w:eastAsia="en-US" w:bidi="ar-SA"/>
        </w:rPr>
        <w:t>Sekong</w:t>
      </w:r>
      <w:proofErr w:type="spellEnd"/>
      <w:r w:rsidRPr="001A056E">
        <w:rPr>
          <w:rFonts w:ascii="Fira Sans Condensed" w:eastAsiaTheme="minorHAnsi" w:hAnsi="Fira Sans Condensed"/>
          <w:sz w:val="22"/>
          <w:szCs w:val="22"/>
          <w:lang w:eastAsia="en-US" w:bidi="ar-SA"/>
        </w:rPr>
        <w:t xml:space="preserve"> and the project at relevant forums, workshops, government meetings, and other events related to the coffee industry, gender equality, or other relevant topics</w:t>
      </w:r>
      <w:r>
        <w:rPr>
          <w:rFonts w:ascii="Fira Sans Condensed" w:eastAsiaTheme="minorHAnsi" w:hAnsi="Fira Sans Condensed"/>
          <w:sz w:val="22"/>
          <w:szCs w:val="22"/>
          <w:lang w:eastAsia="en-US" w:bidi="ar-SA"/>
        </w:rPr>
        <w:t>.</w:t>
      </w:r>
    </w:p>
    <w:p w14:paraId="08190087" w14:textId="77777777" w:rsidR="001A056E" w:rsidRDefault="001A056E" w:rsidP="001A056E">
      <w:pPr>
        <w:pStyle w:val="ListParagraph"/>
        <w:numPr>
          <w:ilvl w:val="0"/>
          <w:numId w:val="9"/>
        </w:numPr>
        <w:jc w:val="both"/>
        <w:rPr>
          <w:rFonts w:ascii="Fira Sans Condensed" w:eastAsiaTheme="minorHAnsi" w:hAnsi="Fira Sans Condensed"/>
          <w:sz w:val="22"/>
          <w:szCs w:val="22"/>
          <w:lang w:eastAsia="en-US" w:bidi="ar-SA"/>
        </w:rPr>
      </w:pPr>
      <w:r w:rsidRPr="001A056E">
        <w:rPr>
          <w:rFonts w:ascii="Fira Sans Condensed" w:eastAsiaTheme="minorHAnsi" w:hAnsi="Fira Sans Condensed"/>
          <w:sz w:val="22"/>
          <w:szCs w:val="22"/>
          <w:lang w:eastAsia="en-US" w:bidi="ar-SA"/>
        </w:rPr>
        <w:t xml:space="preserve">Effectively communicate the project's goals and CARE </w:t>
      </w:r>
      <w:proofErr w:type="spellStart"/>
      <w:r w:rsidRPr="001A056E">
        <w:rPr>
          <w:rFonts w:ascii="Fira Sans Condensed" w:eastAsiaTheme="minorHAnsi" w:hAnsi="Fira Sans Condensed"/>
          <w:sz w:val="22"/>
          <w:szCs w:val="22"/>
          <w:lang w:eastAsia="en-US" w:bidi="ar-SA"/>
        </w:rPr>
        <w:t>Sekong's</w:t>
      </w:r>
      <w:proofErr w:type="spellEnd"/>
      <w:r w:rsidRPr="001A056E">
        <w:rPr>
          <w:rFonts w:ascii="Fira Sans Condensed" w:eastAsiaTheme="minorHAnsi" w:hAnsi="Fira Sans Condensed"/>
          <w:sz w:val="22"/>
          <w:szCs w:val="22"/>
          <w:lang w:eastAsia="en-US" w:bidi="ar-SA"/>
        </w:rPr>
        <w:t xml:space="preserve"> work in </w:t>
      </w:r>
      <w:proofErr w:type="spellStart"/>
      <w:r w:rsidRPr="001A056E">
        <w:rPr>
          <w:rFonts w:ascii="Fira Sans Condensed" w:eastAsiaTheme="minorHAnsi" w:hAnsi="Fira Sans Condensed"/>
          <w:sz w:val="22"/>
          <w:szCs w:val="22"/>
          <w:lang w:eastAsia="en-US" w:bidi="ar-SA"/>
        </w:rPr>
        <w:t>Sekong</w:t>
      </w:r>
      <w:proofErr w:type="spellEnd"/>
      <w:r w:rsidRPr="001A056E">
        <w:rPr>
          <w:rFonts w:ascii="Fira Sans Condensed" w:eastAsiaTheme="minorHAnsi" w:hAnsi="Fira Sans Condensed"/>
          <w:sz w:val="22"/>
          <w:szCs w:val="22"/>
          <w:lang w:eastAsia="en-US" w:bidi="ar-SA"/>
        </w:rPr>
        <w:t xml:space="preserve"> to partners, communities, and other stakeholders to foster positive and productive working relationships</w:t>
      </w:r>
      <w:r>
        <w:rPr>
          <w:rFonts w:ascii="Fira Sans Condensed" w:eastAsiaTheme="minorHAnsi" w:hAnsi="Fira Sans Condensed"/>
          <w:sz w:val="22"/>
          <w:szCs w:val="22"/>
          <w:lang w:eastAsia="en-US" w:bidi="ar-SA"/>
        </w:rPr>
        <w:t>.</w:t>
      </w:r>
    </w:p>
    <w:p w14:paraId="30396EC5" w14:textId="6F5540DE" w:rsidR="00037A3E" w:rsidRPr="001A056E" w:rsidRDefault="001A056E" w:rsidP="001A056E">
      <w:pPr>
        <w:pStyle w:val="ListParagraph"/>
        <w:numPr>
          <w:ilvl w:val="0"/>
          <w:numId w:val="9"/>
        </w:numPr>
        <w:jc w:val="both"/>
        <w:rPr>
          <w:rFonts w:ascii="Fira Sans Condensed" w:eastAsiaTheme="minorHAnsi" w:hAnsi="Fira Sans Condensed"/>
          <w:sz w:val="22"/>
          <w:szCs w:val="22"/>
          <w:lang w:eastAsia="en-US" w:bidi="ar-SA"/>
        </w:rPr>
      </w:pPr>
      <w:r w:rsidRPr="001A056E">
        <w:rPr>
          <w:rFonts w:ascii="Fira Sans Condensed" w:eastAsiaTheme="minorHAnsi" w:hAnsi="Fira Sans Condensed"/>
          <w:sz w:val="22"/>
          <w:szCs w:val="22"/>
          <w:lang w:eastAsia="en-US" w:bidi="ar-SA"/>
        </w:rPr>
        <w:t>Organize and actively participate in meetings with partners to ensure effective communication and collaboration on project activities</w:t>
      </w:r>
      <w:r>
        <w:rPr>
          <w:rFonts w:ascii="Fira Sans Condensed" w:eastAsiaTheme="minorHAnsi" w:hAnsi="Fira Sans Condensed"/>
          <w:sz w:val="22"/>
          <w:szCs w:val="22"/>
          <w:lang w:eastAsia="en-US" w:bidi="ar-SA"/>
        </w:rPr>
        <w:t>.</w:t>
      </w:r>
    </w:p>
    <w:p w14:paraId="3E416056" w14:textId="332BA9AB" w:rsidR="00463505" w:rsidRPr="00463505" w:rsidRDefault="001A056E" w:rsidP="00463505">
      <w:pPr>
        <w:jc w:val="both"/>
        <w:rPr>
          <w:rFonts w:ascii="Fira Sans Condensed" w:hAnsi="Fira Sans Condensed" w:cs="Times New Roman"/>
          <w:b/>
          <w:bCs/>
        </w:rPr>
      </w:pPr>
      <w:r>
        <w:rPr>
          <w:rFonts w:ascii="Fira Sans Condensed" w:hAnsi="Fira Sans Condensed" w:cs="Times New Roman"/>
          <w:b/>
          <w:bCs/>
        </w:rPr>
        <w:t>Qualification:</w:t>
      </w:r>
    </w:p>
    <w:p w14:paraId="21D683F4" w14:textId="05F6B792" w:rsidR="001A056E" w:rsidRDefault="0019723D" w:rsidP="00463505">
      <w:pPr>
        <w:spacing w:after="0" w:line="240" w:lineRule="auto"/>
        <w:ind w:left="360"/>
        <w:jc w:val="both"/>
        <w:rPr>
          <w:rFonts w:cs="Calibri"/>
          <w:b/>
          <w:bCs/>
        </w:rPr>
      </w:pPr>
      <w:r>
        <w:rPr>
          <w:rFonts w:cs="Calibri"/>
          <w:b/>
          <w:bCs/>
        </w:rPr>
        <w:t>Required</w:t>
      </w:r>
      <w:r w:rsidR="001A056E">
        <w:rPr>
          <w:rFonts w:cs="Calibri"/>
          <w:b/>
          <w:bCs/>
        </w:rPr>
        <w:t>:</w:t>
      </w:r>
    </w:p>
    <w:p w14:paraId="3D90DA84" w14:textId="6935A2A2" w:rsidR="001A056E" w:rsidRPr="0019723D" w:rsidRDefault="0019723D"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19723D">
        <w:rPr>
          <w:rFonts w:ascii="Fira Sans Condensed" w:eastAsiaTheme="minorHAnsi" w:hAnsi="Fira Sans Condensed"/>
          <w:sz w:val="22"/>
          <w:szCs w:val="22"/>
          <w:lang w:eastAsia="en-US" w:bidi="ar-SA"/>
        </w:rPr>
        <w:t xml:space="preserve">Minimum </w:t>
      </w:r>
      <w:r w:rsidR="00741856">
        <w:rPr>
          <w:rFonts w:ascii="Fira Sans Condensed" w:eastAsiaTheme="minorHAnsi" w:hAnsi="Fira Sans Condensed"/>
          <w:sz w:val="22"/>
          <w:szCs w:val="22"/>
          <w:lang w:eastAsia="en-US" w:bidi="ar-SA"/>
        </w:rPr>
        <w:t xml:space="preserve">higher diploma or </w:t>
      </w:r>
      <w:proofErr w:type="gramStart"/>
      <w:r w:rsidR="00463505" w:rsidRPr="0019723D">
        <w:rPr>
          <w:rFonts w:ascii="Fira Sans Condensed" w:eastAsiaTheme="minorHAnsi" w:hAnsi="Fira Sans Condensed"/>
          <w:sz w:val="22"/>
          <w:szCs w:val="22"/>
          <w:lang w:eastAsia="en-US" w:bidi="ar-SA"/>
        </w:rPr>
        <w:t>bachelor</w:t>
      </w:r>
      <w:proofErr w:type="gramEnd"/>
      <w:r w:rsidR="00463505" w:rsidRPr="0019723D">
        <w:rPr>
          <w:rFonts w:ascii="Fira Sans Condensed" w:eastAsiaTheme="minorHAnsi" w:hAnsi="Fira Sans Condensed"/>
          <w:sz w:val="22"/>
          <w:szCs w:val="22"/>
          <w:lang w:eastAsia="en-US" w:bidi="ar-SA"/>
        </w:rPr>
        <w:t xml:space="preserve"> degree</w:t>
      </w:r>
      <w:r w:rsidRPr="0019723D">
        <w:rPr>
          <w:rFonts w:ascii="Fira Sans Condensed" w:eastAsiaTheme="minorHAnsi" w:hAnsi="Fira Sans Condensed"/>
          <w:sz w:val="22"/>
          <w:szCs w:val="22"/>
          <w:lang w:eastAsia="en-US" w:bidi="ar-SA"/>
        </w:rPr>
        <w:t xml:space="preserve"> in Agricultural Science or Community Development or other related fields with minimum 3 years’ experience or a minimum technical diploma with 4 years relevant work experience in value chain development and implementation preferably with an International Non-Government Organization (INGO) and/or private company</w:t>
      </w:r>
      <w:r w:rsidR="001A056E" w:rsidRPr="0019723D">
        <w:rPr>
          <w:rFonts w:ascii="Fira Sans Condensed" w:eastAsiaTheme="minorHAnsi" w:hAnsi="Fira Sans Condensed"/>
          <w:sz w:val="22"/>
          <w:szCs w:val="22"/>
          <w:lang w:eastAsia="en-US" w:bidi="ar-SA"/>
        </w:rPr>
        <w:t>.</w:t>
      </w:r>
    </w:p>
    <w:p w14:paraId="3D846E4E" w14:textId="77777777" w:rsidR="001A056E" w:rsidRPr="006B614E" w:rsidRDefault="001A056E" w:rsidP="00463505">
      <w:pPr>
        <w:spacing w:after="0" w:line="240" w:lineRule="auto"/>
        <w:ind w:left="360"/>
        <w:jc w:val="both"/>
        <w:rPr>
          <w:b/>
          <w:bCs/>
        </w:rPr>
      </w:pPr>
      <w:r w:rsidRPr="006B614E">
        <w:rPr>
          <w:b/>
          <w:bCs/>
        </w:rPr>
        <w:t xml:space="preserve">Desired: </w:t>
      </w:r>
    </w:p>
    <w:p w14:paraId="02D90351" w14:textId="012EBA1A" w:rsidR="00463505" w:rsidRPr="00463505" w:rsidRDefault="00463505"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463505">
        <w:rPr>
          <w:rFonts w:ascii="Fira Sans Condensed" w:eastAsiaTheme="minorHAnsi" w:hAnsi="Fira Sans Condensed"/>
          <w:sz w:val="22"/>
          <w:szCs w:val="22"/>
          <w:lang w:eastAsia="en-US" w:bidi="ar-SA"/>
        </w:rPr>
        <w:t>Good practical experience in coffee processing for the small farming group and market networking support</w:t>
      </w:r>
      <w:r w:rsidR="0082463A">
        <w:rPr>
          <w:rFonts w:ascii="Fira Sans Condensed" w:eastAsiaTheme="minorHAnsi" w:hAnsi="Fira Sans Condensed"/>
          <w:sz w:val="22"/>
          <w:szCs w:val="22"/>
          <w:lang w:eastAsia="en-US" w:bidi="ar-SA"/>
        </w:rPr>
        <w:t>.</w:t>
      </w:r>
      <w:r w:rsidRPr="00463505">
        <w:rPr>
          <w:rFonts w:ascii="Fira Sans Condensed" w:eastAsiaTheme="minorHAnsi" w:hAnsi="Fira Sans Condensed"/>
          <w:sz w:val="22"/>
          <w:szCs w:val="22"/>
          <w:lang w:eastAsia="en-US" w:bidi="ar-SA"/>
        </w:rPr>
        <w:t xml:space="preserve"> </w:t>
      </w:r>
    </w:p>
    <w:p w14:paraId="5A60E25C" w14:textId="77777777" w:rsidR="00463505" w:rsidRPr="00463505" w:rsidRDefault="00463505"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463505">
        <w:rPr>
          <w:rFonts w:ascii="Fira Sans Condensed" w:eastAsiaTheme="minorHAnsi" w:hAnsi="Fira Sans Condensed"/>
          <w:sz w:val="22"/>
          <w:szCs w:val="22"/>
          <w:lang w:eastAsia="en-US" w:bidi="ar-SA"/>
        </w:rPr>
        <w:t xml:space="preserve">Demonstrate good knowledge of marketing skills and good connection or network with private company. </w:t>
      </w:r>
    </w:p>
    <w:p w14:paraId="397C691C" w14:textId="51D8DC82" w:rsidR="001A056E" w:rsidRPr="00463505" w:rsidRDefault="00463505"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463505">
        <w:rPr>
          <w:rFonts w:ascii="Fira Sans Condensed" w:eastAsiaTheme="minorHAnsi" w:hAnsi="Fira Sans Condensed"/>
          <w:sz w:val="22"/>
          <w:szCs w:val="22"/>
          <w:lang w:eastAsia="en-US" w:bidi="ar-SA"/>
        </w:rPr>
        <w:t>Proven skills and experience in facilitating training and capacity-strengthening, including an understanding of adult learning principles and participatory methodologies</w:t>
      </w:r>
      <w:r w:rsidR="001A056E" w:rsidRPr="00463505">
        <w:rPr>
          <w:rFonts w:ascii="Fira Sans Condensed" w:eastAsiaTheme="minorHAnsi" w:hAnsi="Fira Sans Condensed"/>
          <w:sz w:val="22"/>
          <w:szCs w:val="22"/>
          <w:lang w:eastAsia="en-US" w:bidi="ar-SA"/>
        </w:rPr>
        <w:t xml:space="preserve">. </w:t>
      </w:r>
    </w:p>
    <w:p w14:paraId="78BB35D5" w14:textId="77777777" w:rsidR="00463505" w:rsidRDefault="00463505" w:rsidP="00463505">
      <w:pPr>
        <w:jc w:val="both"/>
        <w:rPr>
          <w:rFonts w:ascii="Fira Sans Condensed" w:hAnsi="Fira Sans Condensed"/>
          <w:b/>
          <w:bCs/>
        </w:rPr>
      </w:pPr>
    </w:p>
    <w:p w14:paraId="7D2894A5" w14:textId="20410074" w:rsidR="00463505" w:rsidRPr="00463505" w:rsidRDefault="00463505" w:rsidP="00463505">
      <w:pPr>
        <w:jc w:val="both"/>
        <w:rPr>
          <w:rFonts w:ascii="Fira Sans Condensed" w:hAnsi="Fira Sans Condensed" w:cs="Times New Roman"/>
          <w:b/>
          <w:bCs/>
        </w:rPr>
      </w:pPr>
      <w:r w:rsidRPr="00463505">
        <w:rPr>
          <w:rFonts w:ascii="Fira Sans Condensed" w:hAnsi="Fira Sans Condensed"/>
          <w:b/>
          <w:bCs/>
        </w:rPr>
        <w:t>Experience</w:t>
      </w:r>
      <w:r>
        <w:rPr>
          <w:rFonts w:ascii="Fira Sans Condensed" w:hAnsi="Fira Sans Condensed"/>
          <w:b/>
          <w:bCs/>
        </w:rPr>
        <w:t>/Technical Skill</w:t>
      </w:r>
    </w:p>
    <w:p w14:paraId="2BF4B943" w14:textId="35F4B1CB" w:rsidR="00463505" w:rsidRDefault="00463505"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463505">
        <w:rPr>
          <w:rFonts w:ascii="Fira Sans Condensed" w:eastAsiaTheme="minorHAnsi" w:hAnsi="Fira Sans Condensed"/>
          <w:b/>
          <w:bCs/>
          <w:sz w:val="22"/>
          <w:szCs w:val="22"/>
          <w:lang w:eastAsia="en-US" w:bidi="ar-SA"/>
        </w:rPr>
        <w:t>Financial Administration:</w:t>
      </w:r>
      <w:r w:rsidRPr="00463505">
        <w:rPr>
          <w:rFonts w:ascii="Fira Sans Condensed" w:eastAsiaTheme="minorHAnsi" w:hAnsi="Fira Sans Condensed"/>
          <w:sz w:val="22"/>
          <w:szCs w:val="22"/>
          <w:lang w:eastAsia="en-US" w:bidi="ar-SA"/>
        </w:rPr>
        <w:t xml:space="preserve"> Proven experience adhering to established financial policies, procedures, and processes, including managing and acquitting cash advances</w:t>
      </w:r>
      <w:r>
        <w:rPr>
          <w:rFonts w:ascii="Fira Sans Condensed" w:eastAsiaTheme="minorHAnsi" w:hAnsi="Fira Sans Condensed"/>
          <w:sz w:val="22"/>
          <w:szCs w:val="22"/>
          <w:lang w:eastAsia="en-US" w:bidi="ar-SA"/>
        </w:rPr>
        <w:t>.</w:t>
      </w:r>
    </w:p>
    <w:p w14:paraId="0D5CD64D" w14:textId="77777777" w:rsidR="00463505" w:rsidRDefault="00463505"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463505">
        <w:rPr>
          <w:rFonts w:ascii="Fira Sans Condensed" w:eastAsiaTheme="minorHAnsi" w:hAnsi="Fira Sans Condensed"/>
          <w:b/>
          <w:bCs/>
          <w:sz w:val="22"/>
          <w:szCs w:val="22"/>
          <w:lang w:eastAsia="en-US" w:bidi="ar-SA"/>
        </w:rPr>
        <w:t>Commitment to CARE's Mission:</w:t>
      </w:r>
      <w:r w:rsidRPr="00463505">
        <w:rPr>
          <w:rFonts w:ascii="Fira Sans Condensed" w:eastAsiaTheme="minorHAnsi" w:hAnsi="Fira Sans Condensed"/>
          <w:sz w:val="22"/>
          <w:szCs w:val="22"/>
          <w:lang w:eastAsia="en-US" w:bidi="ar-SA"/>
        </w:rPr>
        <w:t xml:space="preserve"> A willingness to learn about and actively support CARE's work in gender equality and women's empowerment</w:t>
      </w:r>
      <w:r>
        <w:rPr>
          <w:rFonts w:ascii="Fira Sans Condensed" w:eastAsiaTheme="minorHAnsi" w:hAnsi="Fira Sans Condensed"/>
          <w:sz w:val="22"/>
          <w:szCs w:val="22"/>
          <w:lang w:eastAsia="en-US" w:bidi="ar-SA"/>
        </w:rPr>
        <w:t xml:space="preserve">. </w:t>
      </w:r>
    </w:p>
    <w:p w14:paraId="793B9248" w14:textId="6A8C914D" w:rsidR="00463505" w:rsidRDefault="00463505"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463505">
        <w:rPr>
          <w:rFonts w:ascii="Fira Sans Condensed" w:eastAsiaTheme="minorHAnsi" w:hAnsi="Fira Sans Condensed"/>
          <w:b/>
          <w:bCs/>
          <w:sz w:val="22"/>
          <w:szCs w:val="22"/>
          <w:lang w:eastAsia="en-US" w:bidi="ar-SA"/>
        </w:rPr>
        <w:t>Interpersonal and Collaborative Skills:</w:t>
      </w:r>
      <w:r w:rsidRPr="00463505">
        <w:rPr>
          <w:rFonts w:ascii="Fira Sans Condensed" w:eastAsiaTheme="minorHAnsi" w:hAnsi="Fira Sans Condensed"/>
          <w:sz w:val="22"/>
          <w:szCs w:val="22"/>
          <w:lang w:eastAsia="en-US" w:bidi="ar-SA"/>
        </w:rPr>
        <w:t xml:space="preserve"> Demonstrated proficiency in interpersonal communication, sound judgment, planning, problem-solving, and team building.  This includes the ability to contribute effectively to team objectives and collaborate within a group setting</w:t>
      </w:r>
      <w:r w:rsidR="0082463A">
        <w:rPr>
          <w:rFonts w:ascii="Fira Sans Condensed" w:eastAsiaTheme="minorHAnsi" w:hAnsi="Fira Sans Condensed"/>
          <w:sz w:val="22"/>
          <w:szCs w:val="22"/>
          <w:lang w:eastAsia="en-US" w:bidi="ar-SA"/>
        </w:rPr>
        <w:t>.</w:t>
      </w:r>
    </w:p>
    <w:p w14:paraId="313E8090" w14:textId="44B5F609" w:rsidR="0082463A" w:rsidRDefault="0082463A"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82463A">
        <w:rPr>
          <w:rFonts w:ascii="Fira Sans Condensed" w:eastAsiaTheme="minorHAnsi" w:hAnsi="Fira Sans Condensed"/>
          <w:b/>
          <w:bCs/>
          <w:sz w:val="22"/>
          <w:szCs w:val="22"/>
          <w:lang w:eastAsia="en-US" w:bidi="ar-SA"/>
        </w:rPr>
        <w:t>Organizational and Time Management Skills:</w:t>
      </w:r>
      <w:r w:rsidRPr="0082463A">
        <w:rPr>
          <w:rFonts w:ascii="Fira Sans Condensed" w:eastAsiaTheme="minorHAnsi" w:hAnsi="Fira Sans Condensed"/>
          <w:sz w:val="22"/>
          <w:szCs w:val="22"/>
          <w:lang w:eastAsia="en-US" w:bidi="ar-SA"/>
        </w:rPr>
        <w:t xml:space="preserve"> Proven ability to manage workload, prioritize tasks, and meet deadlines, even under pressure. This includes strong organizational skills and the ability to work effectively within a team</w:t>
      </w:r>
      <w:r>
        <w:rPr>
          <w:rFonts w:ascii="Fira Sans Condensed" w:eastAsiaTheme="minorHAnsi" w:hAnsi="Fira Sans Condensed"/>
          <w:sz w:val="22"/>
          <w:szCs w:val="22"/>
          <w:lang w:eastAsia="en-US" w:bidi="ar-SA"/>
        </w:rPr>
        <w:t>.</w:t>
      </w:r>
    </w:p>
    <w:p w14:paraId="4DD0D5FC" w14:textId="6F46EB50" w:rsidR="0082463A" w:rsidRPr="0082463A" w:rsidRDefault="0082463A" w:rsidP="0082463A">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82463A">
        <w:rPr>
          <w:rFonts w:ascii="Fira Sans Condensed" w:eastAsiaTheme="minorHAnsi" w:hAnsi="Fira Sans Condensed"/>
          <w:b/>
          <w:bCs/>
          <w:sz w:val="22"/>
          <w:szCs w:val="22"/>
          <w:lang w:eastAsia="en-US" w:bidi="ar-SA"/>
        </w:rPr>
        <w:t>Professional Ethics:</w:t>
      </w:r>
      <w:r w:rsidRPr="0082463A">
        <w:rPr>
          <w:rFonts w:ascii="Fira Sans Condensed" w:eastAsiaTheme="minorHAnsi" w:hAnsi="Fira Sans Condensed"/>
          <w:sz w:val="22"/>
          <w:szCs w:val="22"/>
          <w:lang w:eastAsia="en-US" w:bidi="ar-SA"/>
        </w:rPr>
        <w:t xml:space="preserve"> Demonstrated integrity, reliability, and trustworthiness, with a commitment to maintaining confidentiality.</w:t>
      </w:r>
    </w:p>
    <w:p w14:paraId="5BF1CBBE" w14:textId="24B148F9" w:rsidR="0082463A" w:rsidRDefault="0082463A"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82463A">
        <w:rPr>
          <w:rFonts w:ascii="Fira Sans Condensed" w:eastAsiaTheme="minorHAnsi" w:hAnsi="Fira Sans Condensed"/>
          <w:b/>
          <w:bCs/>
          <w:sz w:val="22"/>
          <w:szCs w:val="22"/>
          <w:lang w:eastAsia="en-US" w:bidi="ar-SA"/>
        </w:rPr>
        <w:t>Communication Skills:</w:t>
      </w:r>
      <w:r w:rsidRPr="0082463A">
        <w:rPr>
          <w:rFonts w:ascii="Fira Sans Condensed" w:eastAsiaTheme="minorHAnsi" w:hAnsi="Fira Sans Condensed"/>
          <w:sz w:val="22"/>
          <w:szCs w:val="22"/>
          <w:lang w:eastAsia="en-US" w:bidi="ar-SA"/>
        </w:rPr>
        <w:t xml:space="preserve"> Fluency in spoken and written Lao and intermediate spoken and written English</w:t>
      </w:r>
      <w:r>
        <w:rPr>
          <w:rFonts w:ascii="Fira Sans Condensed" w:eastAsiaTheme="minorHAnsi" w:hAnsi="Fira Sans Condensed"/>
          <w:sz w:val="22"/>
          <w:szCs w:val="22"/>
          <w:lang w:eastAsia="en-US" w:bidi="ar-SA"/>
        </w:rPr>
        <w:t>.</w:t>
      </w:r>
    </w:p>
    <w:p w14:paraId="57A4E241" w14:textId="411A3820" w:rsidR="0082463A" w:rsidRPr="0019723D" w:rsidRDefault="0082463A" w:rsidP="00463505">
      <w:pPr>
        <w:pStyle w:val="ListParagraph"/>
        <w:numPr>
          <w:ilvl w:val="0"/>
          <w:numId w:val="9"/>
        </w:numPr>
        <w:spacing w:before="0" w:beforeAutospacing="0" w:after="0" w:afterAutospacing="0"/>
        <w:ind w:left="1080"/>
        <w:jc w:val="both"/>
        <w:rPr>
          <w:rFonts w:ascii="Fira Sans Condensed" w:eastAsiaTheme="minorHAnsi" w:hAnsi="Fira Sans Condensed"/>
          <w:sz w:val="22"/>
          <w:szCs w:val="22"/>
          <w:lang w:eastAsia="en-US" w:bidi="ar-SA"/>
        </w:rPr>
      </w:pPr>
      <w:r w:rsidRPr="0082463A">
        <w:rPr>
          <w:rFonts w:ascii="Fira Sans Condensed" w:eastAsiaTheme="minorHAnsi" w:hAnsi="Fira Sans Condensed"/>
          <w:b/>
          <w:bCs/>
          <w:sz w:val="22"/>
          <w:szCs w:val="22"/>
          <w:lang w:eastAsia="en-US" w:bidi="ar-SA"/>
        </w:rPr>
        <w:t>Computer Proficiency:</w:t>
      </w:r>
      <w:r w:rsidRPr="0082463A">
        <w:rPr>
          <w:rFonts w:ascii="Fira Sans Condensed" w:eastAsiaTheme="minorHAnsi" w:hAnsi="Fira Sans Condensed"/>
          <w:sz w:val="22"/>
          <w:szCs w:val="22"/>
          <w:lang w:eastAsia="en-US" w:bidi="ar-SA"/>
        </w:rPr>
        <w:t xml:space="preserve"> Strong working knowledge of Microsoft Word and Excel, along with solid numerical skills.</w:t>
      </w:r>
    </w:p>
    <w:p w14:paraId="140EC867" w14:textId="68EE87EE" w:rsidR="00463505" w:rsidRDefault="00463505" w:rsidP="00463505">
      <w:pPr>
        <w:jc w:val="both"/>
        <w:rPr>
          <w:rFonts w:cs="Calibri"/>
        </w:rPr>
      </w:pPr>
    </w:p>
    <w:p w14:paraId="5BBC4B94" w14:textId="77777777" w:rsidR="00463505" w:rsidRDefault="00463505" w:rsidP="001A056E">
      <w:pPr>
        <w:jc w:val="both"/>
        <w:rPr>
          <w:rFonts w:cs="Calibri"/>
        </w:rPr>
      </w:pPr>
    </w:p>
    <w:bookmarkEnd w:id="0"/>
    <w:p w14:paraId="1AD6CE7C" w14:textId="77777777" w:rsidR="009806F2" w:rsidRPr="00793509" w:rsidRDefault="009806F2" w:rsidP="009806F2">
      <w:pPr>
        <w:widowControl w:val="0"/>
        <w:spacing w:after="0"/>
        <w:jc w:val="both"/>
        <w:rPr>
          <w:rFonts w:ascii="Fira Sans Condensed" w:eastAsia="Calibri" w:hAnsi="Fira Sans Condensed" w:cs="Calibri"/>
        </w:rPr>
      </w:pPr>
      <w:r w:rsidRPr="00793509">
        <w:rPr>
          <w:rFonts w:ascii="Fira Sans Condensed" w:eastAsia="Calibri" w:hAnsi="Fira Sans Condensed" w:cs="Calibri"/>
        </w:rPr>
        <w:t xml:space="preserve">As a matter of course, all consultants are subject to the following policies: </w:t>
      </w:r>
    </w:p>
    <w:p w14:paraId="3DBC1DEC" w14:textId="77777777" w:rsidR="009806F2" w:rsidRPr="00793509" w:rsidRDefault="009806F2" w:rsidP="009806F2">
      <w:pPr>
        <w:widowControl w:val="0"/>
        <w:spacing w:after="0"/>
        <w:jc w:val="both"/>
        <w:rPr>
          <w:rFonts w:ascii="Fira Sans Condensed" w:eastAsia="Calibri" w:hAnsi="Fira Sans Condensed" w:cs="Calibri"/>
        </w:rPr>
      </w:pPr>
    </w:p>
    <w:p w14:paraId="74D4CD62" w14:textId="77777777" w:rsidR="009806F2" w:rsidRPr="00793509" w:rsidRDefault="009806F2" w:rsidP="009806F2">
      <w:pPr>
        <w:widowControl w:val="0"/>
        <w:spacing w:after="0"/>
        <w:jc w:val="both"/>
        <w:rPr>
          <w:rFonts w:ascii="Fira Sans Condensed" w:eastAsia="Calibri" w:hAnsi="Fira Sans Condensed" w:cs="Calibri"/>
        </w:rPr>
      </w:pPr>
      <w:r w:rsidRPr="00793509">
        <w:rPr>
          <w:rFonts w:ascii="Fira Sans Condensed" w:eastAsia="Calibri" w:hAnsi="Fira Sans Condensed" w:cs="Calibri"/>
        </w:rPr>
        <w:lastRenderedPageBreak/>
        <w:t>•</w:t>
      </w:r>
      <w:r w:rsidRPr="00793509">
        <w:rPr>
          <w:rFonts w:ascii="Fira Sans Condensed" w:eastAsia="Calibri" w:hAnsi="Fira Sans Condensed" w:cs="Calibri"/>
        </w:rPr>
        <w:tab/>
        <w:t xml:space="preserve">CARE Laos safeguarding and Child Protection Policy. </w:t>
      </w:r>
    </w:p>
    <w:p w14:paraId="22D822F6" w14:textId="77777777" w:rsidR="009806F2" w:rsidRPr="00793509" w:rsidRDefault="009806F2" w:rsidP="009806F2">
      <w:pPr>
        <w:widowControl w:val="0"/>
        <w:spacing w:after="0"/>
        <w:jc w:val="both"/>
        <w:rPr>
          <w:rFonts w:ascii="Fira Sans Condensed" w:eastAsia="Calibri" w:hAnsi="Fira Sans Condensed" w:cs="Calibri"/>
        </w:rPr>
      </w:pPr>
      <w:r w:rsidRPr="00793509">
        <w:rPr>
          <w:rFonts w:ascii="Fira Sans Condensed" w:eastAsia="Calibri" w:hAnsi="Fira Sans Condensed" w:cs="Calibri"/>
        </w:rPr>
        <w:t>•</w:t>
      </w:r>
      <w:r w:rsidRPr="00793509">
        <w:rPr>
          <w:rFonts w:ascii="Fira Sans Condensed" w:eastAsia="Calibri" w:hAnsi="Fira Sans Condensed" w:cs="Calibri"/>
        </w:rPr>
        <w:tab/>
        <w:t xml:space="preserve">Terrorist Check Safety and Security Management Plan. </w:t>
      </w:r>
    </w:p>
    <w:p w14:paraId="58C202AB" w14:textId="77777777" w:rsidR="009806F2" w:rsidRPr="00793509" w:rsidRDefault="009806F2" w:rsidP="009806F2">
      <w:pPr>
        <w:widowControl w:val="0"/>
        <w:spacing w:after="0"/>
        <w:jc w:val="both"/>
        <w:rPr>
          <w:rFonts w:ascii="Fira Sans Condensed" w:eastAsia="Calibri" w:hAnsi="Fira Sans Condensed" w:cs="Calibri"/>
        </w:rPr>
      </w:pPr>
      <w:r w:rsidRPr="00793509">
        <w:rPr>
          <w:rFonts w:ascii="Fira Sans Condensed" w:eastAsia="Calibri" w:hAnsi="Fira Sans Condensed" w:cs="Calibri"/>
        </w:rPr>
        <w:t>•</w:t>
      </w:r>
      <w:r w:rsidRPr="00793509">
        <w:rPr>
          <w:rFonts w:ascii="Fira Sans Condensed" w:eastAsia="Calibri" w:hAnsi="Fira Sans Condensed" w:cs="Calibri"/>
        </w:rPr>
        <w:tab/>
        <w:t>CARE Code of Conduct.</w:t>
      </w:r>
    </w:p>
    <w:p w14:paraId="428B2466" w14:textId="77777777" w:rsidR="00FC72C6" w:rsidRPr="00793509" w:rsidRDefault="00FC72C6" w:rsidP="00FC72C6">
      <w:pPr>
        <w:autoSpaceDE w:val="0"/>
        <w:autoSpaceDN w:val="0"/>
        <w:adjustRightInd w:val="0"/>
        <w:spacing w:after="0" w:line="240" w:lineRule="auto"/>
        <w:jc w:val="both"/>
        <w:rPr>
          <w:rFonts w:ascii="Fira Sans Condensed" w:hAnsi="Fira Sans Condensed" w:cs="Times New Roman"/>
          <w:b/>
          <w:color w:val="FFC000"/>
          <w:sz w:val="28"/>
          <w:szCs w:val="28"/>
          <w:lang w:val="en-GB"/>
        </w:rPr>
      </w:pPr>
    </w:p>
    <w:p w14:paraId="23D25A27" w14:textId="4D25E9E7" w:rsidR="00FC72C6" w:rsidRPr="00793509" w:rsidRDefault="00FC72C6" w:rsidP="00FC72C6">
      <w:pPr>
        <w:autoSpaceDE w:val="0"/>
        <w:autoSpaceDN w:val="0"/>
        <w:adjustRightInd w:val="0"/>
        <w:spacing w:after="0" w:line="240" w:lineRule="auto"/>
        <w:jc w:val="both"/>
        <w:rPr>
          <w:rFonts w:ascii="Fira Sans Condensed" w:hAnsi="Fira Sans Condensed"/>
          <w:color w:val="E36C0A"/>
        </w:rPr>
      </w:pPr>
      <w:r w:rsidRPr="00793509">
        <w:rPr>
          <w:rFonts w:ascii="Fira Sans Condensed" w:hAnsi="Fira Sans Condensed" w:cs="Times New Roman"/>
          <w:b/>
          <w:color w:val="FFC000"/>
          <w:sz w:val="28"/>
          <w:szCs w:val="28"/>
          <w:lang w:val="en-GB"/>
        </w:rPr>
        <w:t>Application</w:t>
      </w:r>
    </w:p>
    <w:p w14:paraId="57D94775" w14:textId="77777777" w:rsidR="00FC72C6" w:rsidRPr="00793509" w:rsidRDefault="00FC72C6" w:rsidP="0001723F">
      <w:pPr>
        <w:keepNext/>
        <w:keepLines/>
        <w:widowControl w:val="0"/>
        <w:spacing w:after="0"/>
        <w:rPr>
          <w:rFonts w:ascii="Fira Sans Condensed" w:hAnsi="Fira Sans Condensed"/>
          <w:color w:val="E36C0A"/>
        </w:rPr>
      </w:pPr>
    </w:p>
    <w:p w14:paraId="459743AC" w14:textId="063E7FAD" w:rsidR="00FC72C6" w:rsidRPr="00793509" w:rsidRDefault="00FC72C6" w:rsidP="0001723F">
      <w:pPr>
        <w:spacing w:after="0" w:line="240" w:lineRule="auto"/>
        <w:jc w:val="both"/>
        <w:rPr>
          <w:rFonts w:ascii="Fira Sans Condensed" w:hAnsi="Fira Sans Condensed"/>
        </w:rPr>
      </w:pPr>
      <w:bookmarkStart w:id="3" w:name="_heading=h.1fob9te" w:colFirst="0" w:colLast="0"/>
      <w:bookmarkEnd w:id="3"/>
      <w:r w:rsidRPr="00793509">
        <w:rPr>
          <w:rFonts w:ascii="Fira Sans Condensed" w:eastAsia="Fira Sans Condensed" w:hAnsi="Fira Sans Condensed" w:cs="Fira Sans Condensed"/>
        </w:rPr>
        <w:t xml:space="preserve">If you are interested in this role, please submit 1) responsible consultant’s CV and consultant team’s CVs, 2) cover letter, </w:t>
      </w:r>
      <w:r w:rsidR="0082463A">
        <w:rPr>
          <w:rFonts w:ascii="Fira Sans Condensed" w:eastAsia="Fira Sans Condensed" w:hAnsi="Fira Sans Condensed" w:cs="Fira Sans Condensed"/>
        </w:rPr>
        <w:t xml:space="preserve">and </w:t>
      </w:r>
      <w:r w:rsidRPr="00793509">
        <w:rPr>
          <w:rFonts w:ascii="Fira Sans Condensed" w:eastAsia="Fira Sans Condensed" w:hAnsi="Fira Sans Condensed" w:cs="Fira Sans Condensed"/>
        </w:rPr>
        <w:t xml:space="preserve">3) </w:t>
      </w:r>
      <w:r w:rsidR="0082463A">
        <w:rPr>
          <w:rFonts w:ascii="Fira Sans Condensed" w:eastAsia="Fira Sans Condensed" w:hAnsi="Fira Sans Condensed" w:cs="Fira Sans Condensed"/>
        </w:rPr>
        <w:t>two</w:t>
      </w:r>
      <w:r w:rsidRPr="00793509">
        <w:rPr>
          <w:rFonts w:ascii="Fira Sans Condensed" w:eastAsia="Fira Sans Condensed" w:hAnsi="Fira Sans Condensed" w:cs="Fira Sans Condensed"/>
        </w:rPr>
        <w:t xml:space="preserve"> reference to:</w:t>
      </w:r>
      <w:r w:rsidRPr="00793509">
        <w:rPr>
          <w:rFonts w:ascii="Fira Sans Condensed" w:hAnsi="Fira Sans Condensed"/>
        </w:rPr>
        <w:t xml:space="preserve"> </w:t>
      </w:r>
      <w:hyperlink r:id="rId11">
        <w:r w:rsidR="001855C5">
          <w:rPr>
            <w:rFonts w:ascii="Fira Sans Condensed" w:hAnsi="Fira Sans Condensed"/>
            <w:color w:val="0000FF"/>
            <w:u w:val="single"/>
          </w:rPr>
          <w:t>LAO.contracts@care.org</w:t>
        </w:r>
      </w:hyperlink>
      <w:r w:rsidRPr="00793509">
        <w:rPr>
          <w:rFonts w:ascii="Fira Sans Condensed" w:hAnsi="Fira Sans Condensed"/>
        </w:rPr>
        <w:t xml:space="preserve"> by </w:t>
      </w:r>
      <w:r w:rsidR="00F00BAD">
        <w:rPr>
          <w:rFonts w:ascii="Fira Sans Condensed" w:hAnsi="Fira Sans Condensed"/>
          <w:b/>
          <w:bCs/>
        </w:rPr>
        <w:t>2</w:t>
      </w:r>
      <w:r w:rsidR="0082463A">
        <w:rPr>
          <w:rFonts w:ascii="Fira Sans Condensed" w:hAnsi="Fira Sans Condensed"/>
          <w:b/>
          <w:bCs/>
        </w:rPr>
        <w:t>1</w:t>
      </w:r>
      <w:r w:rsidR="00927FA4" w:rsidRPr="00927FA4">
        <w:rPr>
          <w:rFonts w:ascii="Fira Sans Condensed" w:hAnsi="Fira Sans Condensed"/>
          <w:b/>
          <w:bCs/>
        </w:rPr>
        <w:t xml:space="preserve"> </w:t>
      </w:r>
      <w:r w:rsidR="0082463A">
        <w:rPr>
          <w:rFonts w:ascii="Fira Sans Condensed" w:hAnsi="Fira Sans Condensed"/>
          <w:b/>
          <w:bCs/>
        </w:rPr>
        <w:t>February</w:t>
      </w:r>
      <w:r w:rsidRPr="1C08D280">
        <w:rPr>
          <w:rFonts w:ascii="Fira Sans Condensed" w:hAnsi="Fira Sans Condensed"/>
          <w:b/>
        </w:rPr>
        <w:t xml:space="preserve"> 202</w:t>
      </w:r>
      <w:r w:rsidR="0082463A">
        <w:rPr>
          <w:rFonts w:ascii="Fira Sans Condensed" w:hAnsi="Fira Sans Condensed"/>
          <w:b/>
        </w:rPr>
        <w:t>5</w:t>
      </w:r>
      <w:r w:rsidRPr="00793509">
        <w:rPr>
          <w:rFonts w:ascii="Fira Sans Condensed" w:hAnsi="Fira Sans Condensed"/>
          <w:b/>
        </w:rPr>
        <w:t>,</w:t>
      </w:r>
      <w:r w:rsidRPr="00793509">
        <w:rPr>
          <w:rFonts w:ascii="Fira Sans Condensed" w:hAnsi="Fira Sans Condensed"/>
        </w:rPr>
        <w:t xml:space="preserve"> </w:t>
      </w:r>
      <w:r w:rsidRPr="00793509">
        <w:rPr>
          <w:rFonts w:ascii="Fira Sans Condensed" w:hAnsi="Fira Sans Condensed"/>
          <w:b/>
        </w:rPr>
        <w:t xml:space="preserve">please include the text: “Application for </w:t>
      </w:r>
      <w:r w:rsidR="0082463A">
        <w:rPr>
          <w:rFonts w:ascii="Fira Sans Condensed" w:hAnsi="Fira Sans Condensed"/>
          <w:b/>
        </w:rPr>
        <w:t xml:space="preserve">Consultant/Project </w:t>
      </w:r>
      <w:r w:rsidR="00796BA1">
        <w:rPr>
          <w:rFonts w:ascii="Fira Sans Condensed" w:hAnsi="Fira Sans Condensed"/>
          <w:b/>
        </w:rPr>
        <w:t>Officer</w:t>
      </w:r>
      <w:r w:rsidRPr="00793509">
        <w:rPr>
          <w:rFonts w:ascii="Fira Sans Condensed" w:hAnsi="Fira Sans Condensed"/>
          <w:b/>
        </w:rPr>
        <w:t>”</w:t>
      </w:r>
      <w:r w:rsidRPr="00793509">
        <w:rPr>
          <w:rFonts w:ascii="Fira Sans Condensed" w:hAnsi="Fira Sans Condensed"/>
        </w:rPr>
        <w:t xml:space="preserve"> in the subject of your email.</w:t>
      </w:r>
    </w:p>
    <w:p w14:paraId="570BF41A" w14:textId="77777777" w:rsidR="00FC72C6" w:rsidRPr="00793509" w:rsidRDefault="00FC72C6" w:rsidP="0001723F">
      <w:pPr>
        <w:widowControl w:val="0"/>
        <w:spacing w:after="0"/>
        <w:jc w:val="both"/>
        <w:rPr>
          <w:rFonts w:ascii="Fira Sans Condensed" w:hAnsi="Fira Sans Condensed"/>
        </w:rPr>
      </w:pPr>
    </w:p>
    <w:p w14:paraId="00A06264" w14:textId="77777777" w:rsidR="00FC72C6" w:rsidRPr="00793509" w:rsidRDefault="00FC72C6" w:rsidP="0001723F">
      <w:pPr>
        <w:widowControl w:val="0"/>
        <w:spacing w:after="0"/>
        <w:jc w:val="both"/>
        <w:rPr>
          <w:rFonts w:ascii="Fira Sans Condensed" w:hAnsi="Fira Sans Condensed"/>
        </w:rPr>
      </w:pPr>
      <w:r w:rsidRPr="00793509">
        <w:rPr>
          <w:rFonts w:ascii="Fira Sans Condensed" w:hAnsi="Fira Sans Condensed"/>
        </w:rPr>
        <w:t>Note that the cost quotation should include the consultant’s daily rate as well as any materials and travel costs required for the consultant to complete the analysis outlined above.</w:t>
      </w:r>
    </w:p>
    <w:p w14:paraId="187F2414" w14:textId="6E01E65A" w:rsidR="00E16B46" w:rsidRPr="00733DE9" w:rsidRDefault="00E16B46" w:rsidP="00E16B46">
      <w:pPr>
        <w:spacing w:before="240"/>
        <w:jc w:val="both"/>
        <w:rPr>
          <w:rFonts w:ascii="Fira Sans Condensed" w:hAnsi="Fira Sans Condensed"/>
          <w:i/>
          <w:iCs/>
          <w:color w:val="333333"/>
          <w:sz w:val="20"/>
          <w:szCs w:val="20"/>
          <w:highlight w:val="white"/>
        </w:rPr>
      </w:pPr>
      <w:r w:rsidRPr="00733DE9">
        <w:rPr>
          <w:rFonts w:ascii="Fira Sans Condensed" w:hAnsi="Fira Sans Condensed"/>
          <w:i/>
          <w:iCs/>
          <w:color w:val="333333"/>
          <w:sz w:val="20"/>
          <w:szCs w:val="20"/>
          <w:highlight w:val="white"/>
        </w:rPr>
        <w:t>CARE is an equal opportunity employer committed to a diverse workforce. Women, ethnic minorities and people with disabilities are strongly encouraged to apply.</w:t>
      </w:r>
    </w:p>
    <w:p w14:paraId="23EB3ABF" w14:textId="77777777" w:rsidR="00E16B46" w:rsidRPr="00733DE9" w:rsidRDefault="00E16B46" w:rsidP="00E16B46">
      <w:pPr>
        <w:spacing w:before="240"/>
        <w:jc w:val="both"/>
        <w:rPr>
          <w:rFonts w:ascii="Fira Sans Condensed" w:hAnsi="Fira Sans Condensed"/>
          <w:i/>
          <w:iCs/>
          <w:color w:val="333333"/>
          <w:sz w:val="20"/>
          <w:szCs w:val="20"/>
          <w:highlight w:val="white"/>
          <w14:ligatures w14:val="standardContextual"/>
        </w:rPr>
      </w:pPr>
      <w:r w:rsidRPr="00733DE9">
        <w:rPr>
          <w:rFonts w:ascii="Fira Sans Condensed" w:hAnsi="Fira Sans Condensed"/>
          <w:i/>
          <w:iCs/>
          <w:color w:val="333333"/>
          <w:sz w:val="20"/>
          <w:szCs w:val="20"/>
          <w:highlight w:val="white"/>
        </w:rPr>
        <w:t xml:space="preserve">CARE Laos has zero tolerance for sexual misconduct within or external to the organization and imbed child protection in all they </w:t>
      </w:r>
      <w:proofErr w:type="gramStart"/>
      <w:r w:rsidRPr="00733DE9">
        <w:rPr>
          <w:rFonts w:ascii="Fira Sans Condensed" w:hAnsi="Fira Sans Condensed"/>
          <w:i/>
          <w:iCs/>
          <w:color w:val="333333"/>
          <w:sz w:val="20"/>
          <w:szCs w:val="20"/>
          <w:highlight w:val="white"/>
        </w:rPr>
        <w:t>do;</w:t>
      </w:r>
      <w:proofErr w:type="gramEnd"/>
    </w:p>
    <w:p w14:paraId="3DC3A9C0" w14:textId="3901E75D" w:rsidR="00E16B46" w:rsidRPr="00733DE9" w:rsidRDefault="00E16B46" w:rsidP="00E16B46">
      <w:pPr>
        <w:spacing w:before="240"/>
        <w:jc w:val="both"/>
        <w:rPr>
          <w:rFonts w:ascii="Fira Sans Condensed" w:hAnsi="Fira Sans Condensed"/>
          <w:i/>
          <w:iCs/>
          <w:color w:val="333333"/>
          <w:sz w:val="20"/>
          <w:szCs w:val="20"/>
          <w:highlight w:val="white"/>
        </w:rPr>
      </w:pPr>
      <w:r w:rsidRPr="00733DE9">
        <w:rPr>
          <w:rFonts w:ascii="Fira Sans Condensed" w:hAnsi="Fira Sans Condensed"/>
          <w:i/>
          <w:iCs/>
          <w:color w:val="333333"/>
          <w:sz w:val="20"/>
          <w:szCs w:val="20"/>
          <w:highlight w:val="white"/>
        </w:rPr>
        <w:t>CARE Laos participates in the Inter-agency Misconduct Disclosure Scheme (MDS).  CARE USA reserves the right to seek information from job applicants’ previous employers about incidents of sexual exploitation, sexual abuse and/or sexual harassment, and/or child abuse.  The applicant may have been found guilty to have committed or about which an investigation was in the process of being carried out at the time of the termination of the applicant’s employment with that employer.  By submitting the application, the job applicant confirms that s/he has no abjection to CARE USA requesting the information specified above; and</w:t>
      </w:r>
    </w:p>
    <w:p w14:paraId="40777D18" w14:textId="77777777" w:rsidR="00E16B46" w:rsidRPr="00733DE9" w:rsidRDefault="00E16B46" w:rsidP="00E16B46">
      <w:pPr>
        <w:spacing w:before="240"/>
        <w:jc w:val="both"/>
        <w:rPr>
          <w:rFonts w:ascii="Fira Sans Condensed" w:hAnsi="Fira Sans Condensed"/>
          <w:i/>
          <w:iCs/>
          <w:color w:val="333333"/>
          <w:sz w:val="20"/>
          <w:szCs w:val="20"/>
          <w:highlight w:val="white"/>
        </w:rPr>
      </w:pPr>
      <w:r w:rsidRPr="00733DE9">
        <w:rPr>
          <w:rFonts w:ascii="Fira Sans Condensed" w:hAnsi="Fira Sans Condensed"/>
          <w:i/>
          <w:iCs/>
          <w:color w:val="333333"/>
          <w:sz w:val="20"/>
          <w:szCs w:val="20"/>
          <w:highlight w:val="white"/>
        </w:rPr>
        <w:t>As well as pre-employment checks, CARE Laos will use the recruitment and reference process to ensure potential new staff understand and are aligned with these expectations.</w:t>
      </w:r>
    </w:p>
    <w:p w14:paraId="303846EB" w14:textId="77777777" w:rsidR="00E16B46" w:rsidRPr="00733DE9" w:rsidRDefault="00E16B46" w:rsidP="00E16B46">
      <w:pPr>
        <w:spacing w:before="240"/>
        <w:jc w:val="both"/>
        <w:rPr>
          <w:rFonts w:ascii="Fira Sans Condensed" w:hAnsi="Fira Sans Condensed"/>
          <w:i/>
          <w:iCs/>
          <w:color w:val="333333"/>
          <w:sz w:val="20"/>
          <w:szCs w:val="20"/>
          <w:highlight w:val="white"/>
        </w:rPr>
      </w:pPr>
      <w:r w:rsidRPr="00733DE9">
        <w:rPr>
          <w:rFonts w:ascii="Fira Sans Condensed" w:hAnsi="Fira Sans Condensed"/>
          <w:i/>
          <w:iCs/>
          <w:color w:val="333333"/>
          <w:sz w:val="20"/>
          <w:szCs w:val="20"/>
          <w:highlight w:val="white"/>
        </w:rPr>
        <w:t xml:space="preserve">This publication was produced with the financial support of the European Union. Its contents are the sole responsibility </w:t>
      </w:r>
      <w:r w:rsidRPr="00733DE9">
        <w:rPr>
          <w:rFonts w:ascii="Fira Sans Condensed" w:hAnsi="Fira Sans Condensed"/>
          <w:i/>
          <w:iCs/>
          <w:color w:val="ED7D31"/>
          <w:sz w:val="20"/>
          <w:szCs w:val="20"/>
          <w:highlight w:val="white"/>
        </w:rPr>
        <w:t xml:space="preserve">of CARE International in Lao PDR </w:t>
      </w:r>
      <w:r w:rsidRPr="00733DE9">
        <w:rPr>
          <w:rFonts w:ascii="Fira Sans Condensed" w:hAnsi="Fira Sans Condensed"/>
          <w:i/>
          <w:iCs/>
          <w:color w:val="333333"/>
          <w:sz w:val="20"/>
          <w:szCs w:val="20"/>
          <w:highlight w:val="white"/>
        </w:rPr>
        <w:t>and do not necessarily reflect the views of the European Union.</w:t>
      </w:r>
    </w:p>
    <w:p w14:paraId="6DD4E15E" w14:textId="77777777" w:rsidR="009806F2" w:rsidRPr="00733DE9" w:rsidRDefault="009806F2" w:rsidP="00FC72C6">
      <w:pPr>
        <w:keepNext/>
        <w:keepLines/>
        <w:widowControl w:val="0"/>
        <w:spacing w:after="0"/>
        <w:outlineLvl w:val="0"/>
        <w:rPr>
          <w:rFonts w:ascii="Fira Sans Condensed" w:eastAsia="Calibri" w:hAnsi="Fira Sans Condensed"/>
          <w:sz w:val="20"/>
          <w:szCs w:val="20"/>
        </w:rPr>
      </w:pPr>
    </w:p>
    <w:sectPr w:rsidR="009806F2" w:rsidRPr="00733DE9" w:rsidSect="008C67C1">
      <w:headerReference w:type="default" r:id="rId12"/>
      <w:footerReference w:type="default" r:id="rId13"/>
      <w:pgSz w:w="11906" w:h="16838"/>
      <w:pgMar w:top="1728" w:right="1440" w:bottom="1440" w:left="1440" w:header="10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3B83" w14:textId="77777777" w:rsidR="00B26722" w:rsidRDefault="00B26722" w:rsidP="004E3A8A">
      <w:pPr>
        <w:spacing w:after="0" w:line="240" w:lineRule="auto"/>
      </w:pPr>
      <w:r>
        <w:separator/>
      </w:r>
    </w:p>
  </w:endnote>
  <w:endnote w:type="continuationSeparator" w:id="0">
    <w:p w14:paraId="5BA58050" w14:textId="77777777" w:rsidR="00B26722" w:rsidRDefault="00B26722" w:rsidP="004E3A8A">
      <w:pPr>
        <w:spacing w:after="0" w:line="240" w:lineRule="auto"/>
      </w:pPr>
      <w:r>
        <w:continuationSeparator/>
      </w:r>
    </w:p>
  </w:endnote>
  <w:endnote w:type="continuationNotice" w:id="1">
    <w:p w14:paraId="4C475597" w14:textId="77777777" w:rsidR="00B26722" w:rsidRDefault="00B26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ira Sans Condensed">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678D" w14:textId="099644E2" w:rsidR="00013615" w:rsidRDefault="00013615">
    <w:pPr>
      <w:pStyle w:val="Footer"/>
    </w:pPr>
    <w:r w:rsidRPr="00D907B0">
      <w:rPr>
        <w:noProof/>
        <w:color w:val="000000"/>
        <w:shd w:val="clear" w:color="auto" w:fill="E6E6E6"/>
        <w:lang w:val="en-US" w:bidi="th-TH"/>
      </w:rPr>
      <mc:AlternateContent>
        <mc:Choice Requires="wpg">
          <w:drawing>
            <wp:anchor distT="0" distB="0" distL="114300" distR="114300" simplePos="0" relativeHeight="251658240" behindDoc="0" locked="0" layoutInCell="1" allowOverlap="1" wp14:anchorId="64DD3EAF" wp14:editId="3118CC57">
              <wp:simplePos x="0" y="0"/>
              <wp:positionH relativeFrom="margin">
                <wp:posOffset>-567690</wp:posOffset>
              </wp:positionH>
              <wp:positionV relativeFrom="paragraph">
                <wp:posOffset>-161925</wp:posOffset>
              </wp:positionV>
              <wp:extent cx="6866255" cy="642937"/>
              <wp:effectExtent l="0" t="0" r="0" b="0"/>
              <wp:wrapNone/>
              <wp:docPr id="19" name="Group 19"/>
              <wp:cNvGraphicFramePr/>
              <a:graphic xmlns:a="http://schemas.openxmlformats.org/drawingml/2006/main">
                <a:graphicData uri="http://schemas.microsoft.com/office/word/2010/wordprocessingGroup">
                  <wpg:wgp>
                    <wpg:cNvGrpSpPr/>
                    <wpg:grpSpPr>
                      <a:xfrm>
                        <a:off x="0" y="0"/>
                        <a:ext cx="6866255" cy="642937"/>
                        <a:chOff x="0" y="0"/>
                        <a:chExt cx="6866255" cy="642937"/>
                      </a:xfrm>
                    </wpg:grpSpPr>
                    <pic:pic xmlns:pic="http://schemas.openxmlformats.org/drawingml/2006/picture">
                      <pic:nvPicPr>
                        <pic:cNvPr id="20" name="image1.jpg"/>
                        <pic:cNvPicPr/>
                      </pic:nvPicPr>
                      <pic:blipFill rotWithShape="1">
                        <a:blip r:embed="rId1"/>
                        <a:srcRect l="89353" b="5932"/>
                        <a:stretch/>
                      </pic:blipFill>
                      <pic:spPr>
                        <a:xfrm>
                          <a:off x="5423853" y="57149"/>
                          <a:ext cx="775652" cy="528637"/>
                        </a:xfrm>
                        <a:prstGeom prst="rect">
                          <a:avLst/>
                        </a:prstGeom>
                        <a:ln/>
                      </pic:spPr>
                    </pic:pic>
                    <pic:pic xmlns:pic="http://schemas.openxmlformats.org/drawingml/2006/picture">
                      <pic:nvPicPr>
                        <pic:cNvPr id="21" name="image1.jpg"/>
                        <pic:cNvPicPr/>
                      </pic:nvPicPr>
                      <pic:blipFill rotWithShape="1">
                        <a:blip r:embed="rId1"/>
                        <a:srcRect l="52092" t="-1" r="13653" b="-14407"/>
                        <a:stretch/>
                      </pic:blipFill>
                      <pic:spPr>
                        <a:xfrm>
                          <a:off x="1556703" y="0"/>
                          <a:ext cx="2495550" cy="642937"/>
                        </a:xfrm>
                        <a:prstGeom prst="rect">
                          <a:avLst/>
                        </a:prstGeom>
                        <a:ln/>
                      </pic:spPr>
                    </pic:pic>
                    <pic:pic xmlns:pic="http://schemas.openxmlformats.org/drawingml/2006/picture">
                      <pic:nvPicPr>
                        <pic:cNvPr id="22" name="image1.jpg"/>
                        <pic:cNvPicPr/>
                      </pic:nvPicPr>
                      <pic:blipFill rotWithShape="1">
                        <a:blip r:embed="rId1"/>
                        <a:srcRect l="21629" r="59544"/>
                        <a:stretch/>
                      </pic:blipFill>
                      <pic:spPr>
                        <a:xfrm>
                          <a:off x="4052253" y="0"/>
                          <a:ext cx="1371600" cy="561975"/>
                        </a:xfrm>
                        <a:prstGeom prst="rect">
                          <a:avLst/>
                        </a:prstGeom>
                        <a:ln/>
                      </pic:spPr>
                    </pic:pic>
                    <pic:pic xmlns:pic="http://schemas.openxmlformats.org/drawingml/2006/picture">
                      <pic:nvPicPr>
                        <pic:cNvPr id="23" name="image1.jpg"/>
                        <pic:cNvPicPr/>
                      </pic:nvPicPr>
                      <pic:blipFill rotWithShape="1">
                        <a:blip r:embed="rId1"/>
                        <a:srcRect l="40866" r="50392" b="5932"/>
                        <a:stretch/>
                      </pic:blipFill>
                      <pic:spPr>
                        <a:xfrm>
                          <a:off x="6229350" y="0"/>
                          <a:ext cx="636905" cy="528637"/>
                        </a:xfrm>
                        <a:prstGeom prst="rect">
                          <a:avLst/>
                        </a:prstGeom>
                        <a:ln/>
                      </pic:spPr>
                    </pic:pic>
                    <pic:pic xmlns:pic="http://schemas.openxmlformats.org/drawingml/2006/picture">
                      <pic:nvPicPr>
                        <pic:cNvPr id="24" name="image1.jpg"/>
                        <pic:cNvPicPr/>
                      </pic:nvPicPr>
                      <pic:blipFill rotWithShape="1">
                        <a:blip r:embed="rId1"/>
                        <a:srcRect r="79042"/>
                        <a:stretch/>
                      </pic:blipFill>
                      <pic:spPr>
                        <a:xfrm>
                          <a:off x="0" y="28574"/>
                          <a:ext cx="1526859" cy="561975"/>
                        </a:xfrm>
                        <a:prstGeom prst="rect">
                          <a:avLst/>
                        </a:prstGeom>
                        <a:ln/>
                      </pic:spPr>
                    </pic:pic>
                  </wpg:wgp>
                </a:graphicData>
              </a:graphic>
            </wp:anchor>
          </w:drawing>
        </mc:Choice>
        <mc:Fallback>
          <w:pict>
            <v:group w14:anchorId="2E802913" id="Group 19" o:spid="_x0000_s1026" style="position:absolute;margin-left:-44.7pt;margin-top:-12.75pt;width:540.65pt;height:50.6pt;z-index:251658240;mso-position-horizontal-relative:margin" coordsize="68662,64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style="position:absolute;left:54238;top:571;width:7757;height: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">
                <v:imagedata r:id="rId2" o:title="" cropbottom="3888f" cropleft="58558f"/>
              </v:shape>
              <v:shape id="image1.jpg" o:spid="_x0000_s1028" type="#_x0000_t75" style="position:absolute;left:15567;width:24955;height: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">
                <v:imagedata r:id="rId2" o:title="" croptop="-1f" cropbottom="-9442f" cropleft="34139f" cropright="8948f"/>
              </v:shape>
              <v:shape id="image1.jpg" o:spid="_x0000_s1029" type="#_x0000_t75" style="position:absolute;left:40522;width:13716;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">
                <v:imagedata r:id="rId2" o:title="" cropleft="14175f" cropright="39023f"/>
              </v:shape>
              <v:shape id="image1.jpg" o:spid="_x0000_s1030" type="#_x0000_t75" style="position:absolute;left:62293;width:6369;height: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">
                <v:imagedata r:id="rId2" o:title="" cropbottom="3888f" cropleft="26782f" cropright="33025f"/>
              </v:shape>
              <v:shape id="image1.jpg" o:spid="_x0000_s1031" type="#_x0000_t75" style="position:absolute;top:285;width:15268;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">
                <v:imagedata r:id="rId2" o:title="" cropright="51801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70203" w14:textId="77777777" w:rsidR="00B26722" w:rsidRDefault="00B26722" w:rsidP="004E3A8A">
      <w:pPr>
        <w:spacing w:after="0" w:line="240" w:lineRule="auto"/>
      </w:pPr>
      <w:r>
        <w:separator/>
      </w:r>
    </w:p>
  </w:footnote>
  <w:footnote w:type="continuationSeparator" w:id="0">
    <w:p w14:paraId="47E980B1" w14:textId="77777777" w:rsidR="00B26722" w:rsidRDefault="00B26722" w:rsidP="004E3A8A">
      <w:pPr>
        <w:spacing w:after="0" w:line="240" w:lineRule="auto"/>
      </w:pPr>
      <w:r>
        <w:continuationSeparator/>
      </w:r>
    </w:p>
  </w:footnote>
  <w:footnote w:type="continuationNotice" w:id="1">
    <w:p w14:paraId="2B4D2D0D" w14:textId="77777777" w:rsidR="00B26722" w:rsidRDefault="00B26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30D9" w14:textId="612E1D14" w:rsidR="00AB47BB" w:rsidRDefault="006F57A0">
    <w:pPr>
      <w:pStyle w:val="Header"/>
    </w:pPr>
    <w:r>
      <w:rPr>
        <w:noProof/>
        <w:color w:val="2B579A"/>
        <w:shd w:val="clear" w:color="auto" w:fill="E6E6E6"/>
        <w:lang w:val="en-US" w:bidi="th-TH"/>
      </w:rPr>
      <mc:AlternateContent>
        <mc:Choice Requires="wpg">
          <w:drawing>
            <wp:anchor distT="0" distB="0" distL="114300" distR="114300" simplePos="0" relativeHeight="251658241" behindDoc="0" locked="0" layoutInCell="1" hidden="0" allowOverlap="1" wp14:anchorId="411E8519" wp14:editId="59BB7CF9">
              <wp:simplePos x="0" y="0"/>
              <wp:positionH relativeFrom="margin">
                <wp:posOffset>1770380</wp:posOffset>
              </wp:positionH>
              <wp:positionV relativeFrom="margin">
                <wp:posOffset>-715645</wp:posOffset>
              </wp:positionV>
              <wp:extent cx="2190115" cy="652780"/>
              <wp:effectExtent l="0" t="0" r="635" b="0"/>
              <wp:wrapNone/>
              <wp:docPr id="9" name="Group 9"/>
              <wp:cNvGraphicFramePr/>
              <a:graphic xmlns:a="http://schemas.openxmlformats.org/drawingml/2006/main">
                <a:graphicData uri="http://schemas.microsoft.com/office/word/2010/wordprocessingGroup">
                  <wpg:wgp>
                    <wpg:cNvGrpSpPr/>
                    <wpg:grpSpPr>
                      <a:xfrm>
                        <a:off x="0" y="0"/>
                        <a:ext cx="2190115" cy="652780"/>
                        <a:chOff x="4250860" y="3453610"/>
                        <a:chExt cx="2190280" cy="652780"/>
                      </a:xfrm>
                    </wpg:grpSpPr>
                    <wpg:grpSp>
                      <wpg:cNvPr id="3" name="Gruppo 3"/>
                      <wpg:cNvGrpSpPr/>
                      <wpg:grpSpPr>
                        <a:xfrm>
                          <a:off x="4250860" y="3453610"/>
                          <a:ext cx="2190280" cy="652780"/>
                          <a:chOff x="0" y="0"/>
                          <a:chExt cx="2190280" cy="652780"/>
                        </a:xfrm>
                      </wpg:grpSpPr>
                      <wps:wsp>
                        <wps:cNvPr id="4" name="Rettangolo 4"/>
                        <wps:cNvSpPr/>
                        <wps:spPr>
                          <a:xfrm>
                            <a:off x="0" y="0"/>
                            <a:ext cx="2190275" cy="652775"/>
                          </a:xfrm>
                          <a:prstGeom prst="rect">
                            <a:avLst/>
                          </a:prstGeom>
                          <a:noFill/>
                          <a:ln>
                            <a:noFill/>
                          </a:ln>
                        </wps:spPr>
                        <wps:txbx>
                          <w:txbxContent>
                            <w:p w14:paraId="7B1AEBFC" w14:textId="77777777" w:rsidR="006F57A0" w:rsidRDefault="006F57A0" w:rsidP="006F57A0">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4"/>
                          <pic:cNvPicPr preferRelativeResize="0"/>
                        </pic:nvPicPr>
                        <pic:blipFill rotWithShape="1">
                          <a:blip r:embed="rId1">
                            <a:alphaModFix/>
                          </a:blip>
                          <a:srcRect/>
                          <a:stretch/>
                        </pic:blipFill>
                        <pic:spPr>
                          <a:xfrm>
                            <a:off x="1009815" y="119270"/>
                            <a:ext cx="1180465" cy="381000"/>
                          </a:xfrm>
                          <a:prstGeom prst="rect">
                            <a:avLst/>
                          </a:prstGeom>
                          <a:noFill/>
                          <a:ln>
                            <a:noFill/>
                          </a:ln>
                        </pic:spPr>
                      </pic:pic>
                      <pic:pic xmlns:pic="http://schemas.openxmlformats.org/drawingml/2006/picture">
                        <pic:nvPicPr>
                          <pic:cNvPr id="6" name="Shape 5"/>
                          <pic:cNvPicPr preferRelativeResize="0"/>
                        </pic:nvPicPr>
                        <pic:blipFill rotWithShape="1">
                          <a:blip r:embed="rId2">
                            <a:alphaModFix/>
                          </a:blip>
                          <a:srcRect/>
                          <a:stretch/>
                        </pic:blipFill>
                        <pic:spPr>
                          <a:xfrm>
                            <a:off x="0" y="0"/>
                            <a:ext cx="657225" cy="652780"/>
                          </a:xfrm>
                          <a:prstGeom prst="rect">
                            <a:avLst/>
                          </a:prstGeom>
                          <a:noFill/>
                          <a:ln>
                            <a:noFill/>
                          </a:ln>
                        </pic:spPr>
                      </pic:pic>
                    </wpg:grpSp>
                  </wpg:wgp>
                </a:graphicData>
              </a:graphic>
            </wp:anchor>
          </w:drawing>
        </mc:Choice>
        <mc:Fallback>
          <w:pict>
            <v:group w14:anchorId="411E8519" id="Group 9" o:spid="_x0000_s1026" style="position:absolute;margin-left:139.4pt;margin-top:-56.35pt;width:172.45pt;height:51.4pt;z-index:251658241;mso-position-horizontal-relative:margin;mso-position-vertical-relative:margin" coordorigin="42508,34536" coordsize="21902,65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qXwS/5DOq&#10;/wDXuv8A6FXltepfBL/kM6r/ANe6/wDoVcmO/wB3l/XU6ML/ABontVFFFfNHthRRRQAUUUUAFFFF&#10;ABRRRQAUUUUAFFFFABRRRQAUUUUAFc54+/5ETWP+vc/zFdHXOePv+RE1j/r3P8xWtH+JH1RFX4H6&#10;HzNRRRX1Z8+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epfBL/kM6r/17r/6FXltepfBL/kM6r/17r/6FXJjv93l/XU6ML/Gie1UUUV8&#10;0e2FFFFABRRRQAUUUUAFFFFABRRRQAUUUUAFFFFABRRRQAVznj7/AJETWP8Ar3P8xXR1znj7/kRN&#10;Y/69z/MVrR/iR9URV+B+h8zUUUV9WfP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XwS/5DOq/9e6/+hV5bXqXwS/5DOq/9e6/+hVyY&#10;7/d5f11OjC/xontVFFFfNHthRRRQAUUUUAFFFFABRRRQAUUUUAFFFFABRRRQAUUUUAFc54+/5ETW&#10;P+vc/wAxXR1znj7/AJETWP8Ar3P8xWtH+JH1RFX4H6HzNRRRX1Z8+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epfBL/AJDOq/8AXuv/&#10;AKFXltepfBL/AJDOq/8AXuv/AKFXJjv93l/XU6ML/Gie1UUUV80e2FFFFABRRRQAUUUUAFFFFABR&#10;RRQAUUUUAFFFFABRRRQAVznj7/kRNY/69z/MV0dc54+/5ETWP+vc/wAxWtH+JH1RFX4H6HzNRRRX&#10;1Z8+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1L4Jf8AIZ1X/r3X/wBCry2vUvgl/wAhnVf+vdf/AEKuTHf7&#10;vL+up0YX+NE9qooor5o9sKKKKACiiigAooooAKKKKACiiigAooooAKKKKACiiigArnPH3/Iiax/1&#10;7n+Yro65zx9/yImsf9e5/mK1o/xI+qIq/A/Q+ZqKKK+rPn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1L4Jf8hnVf8Ar3X/ANCry2vU&#10;vgl/yGdV/wCvdf8A0KuTHf7vL+up0YX+NE9qooor5o9sKKKKACiiigAooooAKKKKACiiigAooooA&#10;KKKKACiiigArnPH3/Iiax/17n+Yro65zx9/yImsf9e5/mK1o/wASPqiKvwP0Pmaiiivqz58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1L4Jf8hnVf+vdf/Qq8tr1L4Jf8hnVf+vdf/Qq5Md/u8v66nRhf40T2qiiivmj&#10;2wooooAKKKKACiiigAooooAKKKKACiiigAooooAKKKKACuc8ff8AIiax/wBe5/mK6Ouc8ff8iJrH&#10;/Xuf5itaP8SPqiKvwP0Pmaiiivqz58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9S+CX/IZ1X/r3X/0KvLa9S+CX/IZ1X/r3X/0KuTHf&#10;7vL+up0YX+NE9qooor5o9sKKKKACiiigAooooAKKKKACiiigAooooAKKKKACiiigArnPH3/Iiax/&#10;17n+Yro65zx9/wAiJrH/AF7n+YrWj/Ej6oir8D9D5mooor6s+f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qXwS/5DOq/9e6/+hV5bXqXwS/5DOq/9e6/+hVyY7/d5f11OjC/x&#10;ontVFFFfNHthRRRQAUUUUAFFFFABRRRQAUUUUAFFFFABRRRQAUUUUAFc54+/5ETWP+vc/wAxXR1z&#10;nj7/AJETWP8Ar3P8xWtH+JH1RFX4H6HzNRRRX1Z8+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epfBL/AJDOq/8AXuv/AKFXltepfBL/&#10;AJDOq/8AXuv/AKFXJjv93l/XU6ML/Gie1UUUV80e2FFFFABRRRQAUUUUAFFFFABRRRQAUUUUAFFF&#10;FABRRRQAVznj7/kRNY/69z/MV0dc54+/5ETWP+vc/wAxWtH+JH1RFX4H6HzNRRRX1Z8+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epf&#10;BL/kM6r/ANe6/wDoVeW16l8Ev+Qzqv8A17r/AOhVyY7/AHeX9dTowv8AGie1UUUV80e2FFFFABRR&#10;RQAUUUUAFFFFABRRRQAUUUUAFFFFABRRRQAVznj7/kRNY/69z/MV0dc54+/5ETWP+vc/zFa0f4kf&#10;VEVfgfofM1FFFfVnz4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l8Ev+Qzqv/Xuv/oVeW16l8Ev+Qzqv/Xuv/oVcmO/3eX9dTowv8aJ&#10;7VRRRXzR7YUUUUAFFFFABRRRQAUUUUAFFFFABRRRQAUUUUAFFFFABXOePv8AkRNY/wCvc/zFdHXO&#10;ePv+RE1j/r3P8xWtH+JH1RFX4H6HzNRRRX1Z8+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w/9pT/kXtD/AOvt/wD0CvnCvubxB4V0TxVBDBrdgl5HCxeNWZl2kjGf&#10;lIrA/wCFPeAf+hcg/wC/sv8A8VQBj/AH/kl8H/X3N/MV6hWboeg6Z4b00afpFotraKxcRqxIyep5&#10;JNaV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">
              <v:group id="Gruppo 3" o:spid="_x0000_s1027" style="position:absolute;left:42508;top:34536;width:21903;height:6527" coordsize="21902,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28" style="position:absolute;width:21902;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B1AEBFC" w14:textId="77777777" w:rsidR="006F57A0" w:rsidRDefault="006F57A0" w:rsidP="006F57A0">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0098;top:1192;width:11804;height:3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">
                  <v:imagedata r:id="rId3" o:title=""/>
                </v:shape>
                <v:shape id="Shape 5" o:spid="_x0000_s1030" type="#_x0000_t75" style="position:absolute;width:6572;height:65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">
                  <v:imagedata r:id="rId4" o:title=""/>
                </v:shape>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23E"/>
    <w:multiLevelType w:val="hybridMultilevel"/>
    <w:tmpl w:val="F522B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57FD9"/>
    <w:multiLevelType w:val="multilevel"/>
    <w:tmpl w:val="FB6AD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90712"/>
    <w:multiLevelType w:val="hybridMultilevel"/>
    <w:tmpl w:val="E714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24F3B"/>
    <w:multiLevelType w:val="hybridMultilevel"/>
    <w:tmpl w:val="40846A6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549184C"/>
    <w:multiLevelType w:val="hybridMultilevel"/>
    <w:tmpl w:val="ABEE5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D3026E"/>
    <w:multiLevelType w:val="hybridMultilevel"/>
    <w:tmpl w:val="D1C6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360C3"/>
    <w:multiLevelType w:val="hybridMultilevel"/>
    <w:tmpl w:val="E6780FD4"/>
    <w:lvl w:ilvl="0" w:tplc="9044F502">
      <w:start w:val="1"/>
      <w:numFmt w:val="bullet"/>
      <w:lvlText w:val="•"/>
      <w:lvlJc w:val="left"/>
      <w:pPr>
        <w:tabs>
          <w:tab w:val="num" w:pos="720"/>
        </w:tabs>
        <w:ind w:left="720" w:hanging="360"/>
      </w:pPr>
      <w:rPr>
        <w:rFonts w:ascii="Times New Roman" w:hAnsi="Times New Roman" w:hint="default"/>
      </w:rPr>
    </w:lvl>
    <w:lvl w:ilvl="1" w:tplc="14AA2244" w:tentative="1">
      <w:start w:val="1"/>
      <w:numFmt w:val="bullet"/>
      <w:lvlText w:val="•"/>
      <w:lvlJc w:val="left"/>
      <w:pPr>
        <w:tabs>
          <w:tab w:val="num" w:pos="1440"/>
        </w:tabs>
        <w:ind w:left="1440" w:hanging="360"/>
      </w:pPr>
      <w:rPr>
        <w:rFonts w:ascii="Times New Roman" w:hAnsi="Times New Roman" w:hint="default"/>
      </w:rPr>
    </w:lvl>
    <w:lvl w:ilvl="2" w:tplc="1494D34A" w:tentative="1">
      <w:start w:val="1"/>
      <w:numFmt w:val="bullet"/>
      <w:lvlText w:val="•"/>
      <w:lvlJc w:val="left"/>
      <w:pPr>
        <w:tabs>
          <w:tab w:val="num" w:pos="2160"/>
        </w:tabs>
        <w:ind w:left="2160" w:hanging="360"/>
      </w:pPr>
      <w:rPr>
        <w:rFonts w:ascii="Times New Roman" w:hAnsi="Times New Roman" w:hint="default"/>
      </w:rPr>
    </w:lvl>
    <w:lvl w:ilvl="3" w:tplc="73945D8A" w:tentative="1">
      <w:start w:val="1"/>
      <w:numFmt w:val="bullet"/>
      <w:lvlText w:val="•"/>
      <w:lvlJc w:val="left"/>
      <w:pPr>
        <w:tabs>
          <w:tab w:val="num" w:pos="2880"/>
        </w:tabs>
        <w:ind w:left="2880" w:hanging="360"/>
      </w:pPr>
      <w:rPr>
        <w:rFonts w:ascii="Times New Roman" w:hAnsi="Times New Roman" w:hint="default"/>
      </w:rPr>
    </w:lvl>
    <w:lvl w:ilvl="4" w:tplc="04E06868" w:tentative="1">
      <w:start w:val="1"/>
      <w:numFmt w:val="bullet"/>
      <w:lvlText w:val="•"/>
      <w:lvlJc w:val="left"/>
      <w:pPr>
        <w:tabs>
          <w:tab w:val="num" w:pos="3600"/>
        </w:tabs>
        <w:ind w:left="3600" w:hanging="360"/>
      </w:pPr>
      <w:rPr>
        <w:rFonts w:ascii="Times New Roman" w:hAnsi="Times New Roman" w:hint="default"/>
      </w:rPr>
    </w:lvl>
    <w:lvl w:ilvl="5" w:tplc="CE4E3724" w:tentative="1">
      <w:start w:val="1"/>
      <w:numFmt w:val="bullet"/>
      <w:lvlText w:val="•"/>
      <w:lvlJc w:val="left"/>
      <w:pPr>
        <w:tabs>
          <w:tab w:val="num" w:pos="4320"/>
        </w:tabs>
        <w:ind w:left="4320" w:hanging="360"/>
      </w:pPr>
      <w:rPr>
        <w:rFonts w:ascii="Times New Roman" w:hAnsi="Times New Roman" w:hint="default"/>
      </w:rPr>
    </w:lvl>
    <w:lvl w:ilvl="6" w:tplc="E89AEA5C" w:tentative="1">
      <w:start w:val="1"/>
      <w:numFmt w:val="bullet"/>
      <w:lvlText w:val="•"/>
      <w:lvlJc w:val="left"/>
      <w:pPr>
        <w:tabs>
          <w:tab w:val="num" w:pos="5040"/>
        </w:tabs>
        <w:ind w:left="5040" w:hanging="360"/>
      </w:pPr>
      <w:rPr>
        <w:rFonts w:ascii="Times New Roman" w:hAnsi="Times New Roman" w:hint="default"/>
      </w:rPr>
    </w:lvl>
    <w:lvl w:ilvl="7" w:tplc="6B0C3E8E" w:tentative="1">
      <w:start w:val="1"/>
      <w:numFmt w:val="bullet"/>
      <w:lvlText w:val="•"/>
      <w:lvlJc w:val="left"/>
      <w:pPr>
        <w:tabs>
          <w:tab w:val="num" w:pos="5760"/>
        </w:tabs>
        <w:ind w:left="5760" w:hanging="360"/>
      </w:pPr>
      <w:rPr>
        <w:rFonts w:ascii="Times New Roman" w:hAnsi="Times New Roman" w:hint="default"/>
      </w:rPr>
    </w:lvl>
    <w:lvl w:ilvl="8" w:tplc="506A6F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8C6FD4"/>
    <w:multiLevelType w:val="hybridMultilevel"/>
    <w:tmpl w:val="E1BA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B1031"/>
    <w:multiLevelType w:val="hybridMultilevel"/>
    <w:tmpl w:val="D12C16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B4A83"/>
    <w:multiLevelType w:val="hybridMultilevel"/>
    <w:tmpl w:val="86FE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0244A"/>
    <w:multiLevelType w:val="hybridMultilevel"/>
    <w:tmpl w:val="AA948074"/>
    <w:lvl w:ilvl="0" w:tplc="85BAB2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15E01BA"/>
    <w:multiLevelType w:val="hybridMultilevel"/>
    <w:tmpl w:val="D8C46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2A17D1"/>
    <w:multiLevelType w:val="multilevel"/>
    <w:tmpl w:val="E0EA2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FE5F2D"/>
    <w:multiLevelType w:val="hybridMultilevel"/>
    <w:tmpl w:val="358C8F56"/>
    <w:lvl w:ilvl="0" w:tplc="498E32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DB4259"/>
    <w:multiLevelType w:val="multilevel"/>
    <w:tmpl w:val="1D301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4138402">
    <w:abstractNumId w:val="14"/>
  </w:num>
  <w:num w:numId="2" w16cid:durableId="1078555712">
    <w:abstractNumId w:val="1"/>
  </w:num>
  <w:num w:numId="3" w16cid:durableId="43137574">
    <w:abstractNumId w:val="12"/>
  </w:num>
  <w:num w:numId="4" w16cid:durableId="1236664667">
    <w:abstractNumId w:val="13"/>
  </w:num>
  <w:num w:numId="5" w16cid:durableId="1723403357">
    <w:abstractNumId w:val="11"/>
  </w:num>
  <w:num w:numId="6" w16cid:durableId="1327515122">
    <w:abstractNumId w:val="2"/>
  </w:num>
  <w:num w:numId="7" w16cid:durableId="862085661">
    <w:abstractNumId w:val="6"/>
  </w:num>
  <w:num w:numId="8" w16cid:durableId="1065026697">
    <w:abstractNumId w:val="0"/>
  </w:num>
  <w:num w:numId="9" w16cid:durableId="1936473570">
    <w:abstractNumId w:val="7"/>
  </w:num>
  <w:num w:numId="10" w16cid:durableId="570425575">
    <w:abstractNumId w:val="5"/>
  </w:num>
  <w:num w:numId="11" w16cid:durableId="908733024">
    <w:abstractNumId w:val="9"/>
  </w:num>
  <w:num w:numId="12" w16cid:durableId="669412721">
    <w:abstractNumId w:val="10"/>
  </w:num>
  <w:num w:numId="13" w16cid:durableId="1457213505">
    <w:abstractNumId w:val="8"/>
  </w:num>
  <w:num w:numId="14" w16cid:durableId="1404716564">
    <w:abstractNumId w:val="4"/>
  </w:num>
  <w:num w:numId="15" w16cid:durableId="10119236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sbQwMjA3tDAwNbFU0lEKTi0uzszPAykwrAUArx46sywAAAA="/>
  </w:docVars>
  <w:rsids>
    <w:rsidRoot w:val="004E1119"/>
    <w:rsid w:val="000005BA"/>
    <w:rsid w:val="0000173F"/>
    <w:rsid w:val="00002BE9"/>
    <w:rsid w:val="00002E41"/>
    <w:rsid w:val="00006E9E"/>
    <w:rsid w:val="00010592"/>
    <w:rsid w:val="000127A4"/>
    <w:rsid w:val="00013615"/>
    <w:rsid w:val="000137FF"/>
    <w:rsid w:val="00013D6A"/>
    <w:rsid w:val="0001723F"/>
    <w:rsid w:val="000278AB"/>
    <w:rsid w:val="00037A3E"/>
    <w:rsid w:val="000417A9"/>
    <w:rsid w:val="0005100E"/>
    <w:rsid w:val="00057DE8"/>
    <w:rsid w:val="000615D4"/>
    <w:rsid w:val="00070DAA"/>
    <w:rsid w:val="0007505A"/>
    <w:rsid w:val="00075CCE"/>
    <w:rsid w:val="000762CA"/>
    <w:rsid w:val="00080735"/>
    <w:rsid w:val="00084D1A"/>
    <w:rsid w:val="0009201D"/>
    <w:rsid w:val="000C0D1D"/>
    <w:rsid w:val="000C0DAE"/>
    <w:rsid w:val="000C19F2"/>
    <w:rsid w:val="000C3D1B"/>
    <w:rsid w:val="000C5CFC"/>
    <w:rsid w:val="000D0DEB"/>
    <w:rsid w:val="000E0143"/>
    <w:rsid w:val="00112AE1"/>
    <w:rsid w:val="00120FD6"/>
    <w:rsid w:val="00121A67"/>
    <w:rsid w:val="00131A64"/>
    <w:rsid w:val="00131B9F"/>
    <w:rsid w:val="001342DA"/>
    <w:rsid w:val="001407F2"/>
    <w:rsid w:val="00141C71"/>
    <w:rsid w:val="00161F19"/>
    <w:rsid w:val="00166949"/>
    <w:rsid w:val="00177CB3"/>
    <w:rsid w:val="0018108D"/>
    <w:rsid w:val="0018208A"/>
    <w:rsid w:val="001855C5"/>
    <w:rsid w:val="00187D82"/>
    <w:rsid w:val="00187E06"/>
    <w:rsid w:val="0019723D"/>
    <w:rsid w:val="0019757B"/>
    <w:rsid w:val="001A056E"/>
    <w:rsid w:val="001A5521"/>
    <w:rsid w:val="001A6779"/>
    <w:rsid w:val="001A7D13"/>
    <w:rsid w:val="001C369E"/>
    <w:rsid w:val="001C37D1"/>
    <w:rsid w:val="001D2068"/>
    <w:rsid w:val="001D2A9C"/>
    <w:rsid w:val="001D7281"/>
    <w:rsid w:val="001E0BA5"/>
    <w:rsid w:val="001E4D9C"/>
    <w:rsid w:val="001E6BC3"/>
    <w:rsid w:val="00204D21"/>
    <w:rsid w:val="00205371"/>
    <w:rsid w:val="00214B4F"/>
    <w:rsid w:val="00226404"/>
    <w:rsid w:val="00231660"/>
    <w:rsid w:val="00247EE1"/>
    <w:rsid w:val="00252C44"/>
    <w:rsid w:val="00255DF1"/>
    <w:rsid w:val="00257003"/>
    <w:rsid w:val="00262C12"/>
    <w:rsid w:val="00266591"/>
    <w:rsid w:val="00270D96"/>
    <w:rsid w:val="00272163"/>
    <w:rsid w:val="002779D4"/>
    <w:rsid w:val="00277A63"/>
    <w:rsid w:val="00283C87"/>
    <w:rsid w:val="00284D09"/>
    <w:rsid w:val="002A10D1"/>
    <w:rsid w:val="002A4352"/>
    <w:rsid w:val="002B2B79"/>
    <w:rsid w:val="002B3CB6"/>
    <w:rsid w:val="002B4772"/>
    <w:rsid w:val="002C0DCA"/>
    <w:rsid w:val="002C2071"/>
    <w:rsid w:val="002D15B6"/>
    <w:rsid w:val="002D5398"/>
    <w:rsid w:val="002E0825"/>
    <w:rsid w:val="002E172C"/>
    <w:rsid w:val="002E1E50"/>
    <w:rsid w:val="002E430C"/>
    <w:rsid w:val="002F126F"/>
    <w:rsid w:val="002F21D6"/>
    <w:rsid w:val="002F3D60"/>
    <w:rsid w:val="002F403A"/>
    <w:rsid w:val="002F4765"/>
    <w:rsid w:val="00306D6B"/>
    <w:rsid w:val="003118F5"/>
    <w:rsid w:val="003169C6"/>
    <w:rsid w:val="0031789A"/>
    <w:rsid w:val="003279FE"/>
    <w:rsid w:val="00330FA0"/>
    <w:rsid w:val="00332DDF"/>
    <w:rsid w:val="00341DBF"/>
    <w:rsid w:val="003446E7"/>
    <w:rsid w:val="00344CBF"/>
    <w:rsid w:val="00344D2C"/>
    <w:rsid w:val="003457CF"/>
    <w:rsid w:val="003504FA"/>
    <w:rsid w:val="00352EF6"/>
    <w:rsid w:val="003575D8"/>
    <w:rsid w:val="00363827"/>
    <w:rsid w:val="003736E9"/>
    <w:rsid w:val="00374432"/>
    <w:rsid w:val="00374E53"/>
    <w:rsid w:val="00380EF3"/>
    <w:rsid w:val="0038164E"/>
    <w:rsid w:val="0038308F"/>
    <w:rsid w:val="00384E9F"/>
    <w:rsid w:val="00385A22"/>
    <w:rsid w:val="00392932"/>
    <w:rsid w:val="00393AE6"/>
    <w:rsid w:val="00395198"/>
    <w:rsid w:val="00396BB9"/>
    <w:rsid w:val="003975E6"/>
    <w:rsid w:val="003A4E1C"/>
    <w:rsid w:val="003A5862"/>
    <w:rsid w:val="003A654E"/>
    <w:rsid w:val="003B580C"/>
    <w:rsid w:val="003C6649"/>
    <w:rsid w:val="003D57D6"/>
    <w:rsid w:val="003E006A"/>
    <w:rsid w:val="003E3561"/>
    <w:rsid w:val="003E3C64"/>
    <w:rsid w:val="003E6A46"/>
    <w:rsid w:val="003F06C7"/>
    <w:rsid w:val="003F2B8C"/>
    <w:rsid w:val="00402222"/>
    <w:rsid w:val="00415706"/>
    <w:rsid w:val="0041574F"/>
    <w:rsid w:val="0042549C"/>
    <w:rsid w:val="004312B8"/>
    <w:rsid w:val="0045028A"/>
    <w:rsid w:val="00450531"/>
    <w:rsid w:val="00450A7F"/>
    <w:rsid w:val="00451508"/>
    <w:rsid w:val="00454A6C"/>
    <w:rsid w:val="00463505"/>
    <w:rsid w:val="00464EAC"/>
    <w:rsid w:val="0046584C"/>
    <w:rsid w:val="004708DB"/>
    <w:rsid w:val="00470C55"/>
    <w:rsid w:val="00471831"/>
    <w:rsid w:val="004844B6"/>
    <w:rsid w:val="004862CA"/>
    <w:rsid w:val="00487890"/>
    <w:rsid w:val="00494C6A"/>
    <w:rsid w:val="0049705C"/>
    <w:rsid w:val="004A2A37"/>
    <w:rsid w:val="004A526E"/>
    <w:rsid w:val="004D3A30"/>
    <w:rsid w:val="004D53FF"/>
    <w:rsid w:val="004E1119"/>
    <w:rsid w:val="004E3A8A"/>
    <w:rsid w:val="004E70BC"/>
    <w:rsid w:val="004E7812"/>
    <w:rsid w:val="004F0278"/>
    <w:rsid w:val="004F300D"/>
    <w:rsid w:val="005015EE"/>
    <w:rsid w:val="00502251"/>
    <w:rsid w:val="00503319"/>
    <w:rsid w:val="00507B0D"/>
    <w:rsid w:val="00531046"/>
    <w:rsid w:val="00531B14"/>
    <w:rsid w:val="005346BD"/>
    <w:rsid w:val="00535325"/>
    <w:rsid w:val="00537293"/>
    <w:rsid w:val="00537713"/>
    <w:rsid w:val="005403C4"/>
    <w:rsid w:val="0054105A"/>
    <w:rsid w:val="005468C8"/>
    <w:rsid w:val="00546D3F"/>
    <w:rsid w:val="00553AAD"/>
    <w:rsid w:val="00563391"/>
    <w:rsid w:val="00567A9A"/>
    <w:rsid w:val="00570873"/>
    <w:rsid w:val="00575409"/>
    <w:rsid w:val="0058411C"/>
    <w:rsid w:val="00584E9F"/>
    <w:rsid w:val="00590026"/>
    <w:rsid w:val="005A30CD"/>
    <w:rsid w:val="005A5D26"/>
    <w:rsid w:val="005B3316"/>
    <w:rsid w:val="005C16BE"/>
    <w:rsid w:val="005C1884"/>
    <w:rsid w:val="005C2F9C"/>
    <w:rsid w:val="005C472D"/>
    <w:rsid w:val="005C4D98"/>
    <w:rsid w:val="005C6F91"/>
    <w:rsid w:val="005D106E"/>
    <w:rsid w:val="005D518E"/>
    <w:rsid w:val="005E054B"/>
    <w:rsid w:val="005E0D7B"/>
    <w:rsid w:val="005E1A2A"/>
    <w:rsid w:val="005E26AE"/>
    <w:rsid w:val="005E7345"/>
    <w:rsid w:val="005F5855"/>
    <w:rsid w:val="0062147F"/>
    <w:rsid w:val="006239D4"/>
    <w:rsid w:val="006309ED"/>
    <w:rsid w:val="00632B2F"/>
    <w:rsid w:val="00633BAA"/>
    <w:rsid w:val="006400CA"/>
    <w:rsid w:val="00645EE2"/>
    <w:rsid w:val="00652EC9"/>
    <w:rsid w:val="00653B34"/>
    <w:rsid w:val="00654D2A"/>
    <w:rsid w:val="00657CC2"/>
    <w:rsid w:val="00662BEB"/>
    <w:rsid w:val="00665876"/>
    <w:rsid w:val="00666B36"/>
    <w:rsid w:val="00671F0B"/>
    <w:rsid w:val="00673A22"/>
    <w:rsid w:val="006777FC"/>
    <w:rsid w:val="00682DD6"/>
    <w:rsid w:val="00694E9D"/>
    <w:rsid w:val="0069692F"/>
    <w:rsid w:val="006A0FD6"/>
    <w:rsid w:val="006A54A2"/>
    <w:rsid w:val="006A6948"/>
    <w:rsid w:val="006A716E"/>
    <w:rsid w:val="006B3354"/>
    <w:rsid w:val="006C62D6"/>
    <w:rsid w:val="006C6DEE"/>
    <w:rsid w:val="006D2905"/>
    <w:rsid w:val="006D3442"/>
    <w:rsid w:val="006D592A"/>
    <w:rsid w:val="006D6A00"/>
    <w:rsid w:val="006D74AD"/>
    <w:rsid w:val="006E0682"/>
    <w:rsid w:val="006F3A9D"/>
    <w:rsid w:val="006F57A0"/>
    <w:rsid w:val="006F6E15"/>
    <w:rsid w:val="007003AA"/>
    <w:rsid w:val="00704316"/>
    <w:rsid w:val="007058F2"/>
    <w:rsid w:val="00706591"/>
    <w:rsid w:val="00706E50"/>
    <w:rsid w:val="00707C73"/>
    <w:rsid w:val="00712915"/>
    <w:rsid w:val="007251F2"/>
    <w:rsid w:val="007278F4"/>
    <w:rsid w:val="00732D6A"/>
    <w:rsid w:val="00733C5A"/>
    <w:rsid w:val="00733DE9"/>
    <w:rsid w:val="00735CD7"/>
    <w:rsid w:val="007379D3"/>
    <w:rsid w:val="00737BD6"/>
    <w:rsid w:val="00741856"/>
    <w:rsid w:val="00743D0C"/>
    <w:rsid w:val="007470F1"/>
    <w:rsid w:val="007564B7"/>
    <w:rsid w:val="0077351F"/>
    <w:rsid w:val="007912C6"/>
    <w:rsid w:val="0079255D"/>
    <w:rsid w:val="00793509"/>
    <w:rsid w:val="00794259"/>
    <w:rsid w:val="00796BA1"/>
    <w:rsid w:val="007B2E11"/>
    <w:rsid w:val="007C2DD5"/>
    <w:rsid w:val="007C45C6"/>
    <w:rsid w:val="007D768B"/>
    <w:rsid w:val="007E12E2"/>
    <w:rsid w:val="007F6E93"/>
    <w:rsid w:val="00802BF9"/>
    <w:rsid w:val="00804D5E"/>
    <w:rsid w:val="0080550B"/>
    <w:rsid w:val="00812420"/>
    <w:rsid w:val="00813E93"/>
    <w:rsid w:val="00817868"/>
    <w:rsid w:val="00823A6B"/>
    <w:rsid w:val="0082463A"/>
    <w:rsid w:val="00830514"/>
    <w:rsid w:val="008315B2"/>
    <w:rsid w:val="00831E4B"/>
    <w:rsid w:val="00832C16"/>
    <w:rsid w:val="00835BCA"/>
    <w:rsid w:val="0084366A"/>
    <w:rsid w:val="00845C7C"/>
    <w:rsid w:val="00846BDF"/>
    <w:rsid w:val="00847E1E"/>
    <w:rsid w:val="0085051B"/>
    <w:rsid w:val="00854239"/>
    <w:rsid w:val="00855239"/>
    <w:rsid w:val="0085553B"/>
    <w:rsid w:val="00866496"/>
    <w:rsid w:val="00866CD3"/>
    <w:rsid w:val="008824FC"/>
    <w:rsid w:val="00886F75"/>
    <w:rsid w:val="00890CAA"/>
    <w:rsid w:val="008960D4"/>
    <w:rsid w:val="0089676F"/>
    <w:rsid w:val="008972FE"/>
    <w:rsid w:val="008A3E6B"/>
    <w:rsid w:val="008B058B"/>
    <w:rsid w:val="008B13B9"/>
    <w:rsid w:val="008B7B74"/>
    <w:rsid w:val="008C5AA0"/>
    <w:rsid w:val="008C67C1"/>
    <w:rsid w:val="008D1420"/>
    <w:rsid w:val="008D1C39"/>
    <w:rsid w:val="008D2061"/>
    <w:rsid w:val="008D5FB0"/>
    <w:rsid w:val="008E51C3"/>
    <w:rsid w:val="008E5440"/>
    <w:rsid w:val="008F704C"/>
    <w:rsid w:val="008F7A27"/>
    <w:rsid w:val="0090298A"/>
    <w:rsid w:val="00906FB5"/>
    <w:rsid w:val="009117B8"/>
    <w:rsid w:val="009141D8"/>
    <w:rsid w:val="00920168"/>
    <w:rsid w:val="00927FA4"/>
    <w:rsid w:val="00931F34"/>
    <w:rsid w:val="009352F4"/>
    <w:rsid w:val="00936AD5"/>
    <w:rsid w:val="0094075D"/>
    <w:rsid w:val="00944DE8"/>
    <w:rsid w:val="00946CD5"/>
    <w:rsid w:val="009513F4"/>
    <w:rsid w:val="00967F1E"/>
    <w:rsid w:val="009742A5"/>
    <w:rsid w:val="009806F2"/>
    <w:rsid w:val="009811AF"/>
    <w:rsid w:val="0098168A"/>
    <w:rsid w:val="00983DF7"/>
    <w:rsid w:val="00985F43"/>
    <w:rsid w:val="00986D0A"/>
    <w:rsid w:val="00992B45"/>
    <w:rsid w:val="00992C5A"/>
    <w:rsid w:val="00993787"/>
    <w:rsid w:val="00997959"/>
    <w:rsid w:val="009A2BDB"/>
    <w:rsid w:val="009A2CD2"/>
    <w:rsid w:val="009B3CD6"/>
    <w:rsid w:val="009B7198"/>
    <w:rsid w:val="009C225B"/>
    <w:rsid w:val="009C4B01"/>
    <w:rsid w:val="009C4D15"/>
    <w:rsid w:val="009E1842"/>
    <w:rsid w:val="009F3452"/>
    <w:rsid w:val="009F5F3A"/>
    <w:rsid w:val="00A07A39"/>
    <w:rsid w:val="00A14081"/>
    <w:rsid w:val="00A15577"/>
    <w:rsid w:val="00A16DD2"/>
    <w:rsid w:val="00A2513A"/>
    <w:rsid w:val="00A30982"/>
    <w:rsid w:val="00A3383D"/>
    <w:rsid w:val="00A370B5"/>
    <w:rsid w:val="00A379D2"/>
    <w:rsid w:val="00A40617"/>
    <w:rsid w:val="00A47CB8"/>
    <w:rsid w:val="00A518E1"/>
    <w:rsid w:val="00A51A6A"/>
    <w:rsid w:val="00A54416"/>
    <w:rsid w:val="00A55FCD"/>
    <w:rsid w:val="00A6073C"/>
    <w:rsid w:val="00A61073"/>
    <w:rsid w:val="00A629AF"/>
    <w:rsid w:val="00A7144B"/>
    <w:rsid w:val="00A71CC7"/>
    <w:rsid w:val="00A72126"/>
    <w:rsid w:val="00A76E05"/>
    <w:rsid w:val="00A8023B"/>
    <w:rsid w:val="00A8633E"/>
    <w:rsid w:val="00A87AD9"/>
    <w:rsid w:val="00A93269"/>
    <w:rsid w:val="00AA7DEE"/>
    <w:rsid w:val="00AB47BB"/>
    <w:rsid w:val="00AB4D65"/>
    <w:rsid w:val="00AB58BF"/>
    <w:rsid w:val="00AB5BC2"/>
    <w:rsid w:val="00AB6D89"/>
    <w:rsid w:val="00AC1024"/>
    <w:rsid w:val="00AC3470"/>
    <w:rsid w:val="00AC3F79"/>
    <w:rsid w:val="00AC655E"/>
    <w:rsid w:val="00AD0D3A"/>
    <w:rsid w:val="00AD2AA2"/>
    <w:rsid w:val="00AD3AB5"/>
    <w:rsid w:val="00AE7A60"/>
    <w:rsid w:val="00AF46C9"/>
    <w:rsid w:val="00B01CC3"/>
    <w:rsid w:val="00B06D01"/>
    <w:rsid w:val="00B166D3"/>
    <w:rsid w:val="00B25D8D"/>
    <w:rsid w:val="00B26722"/>
    <w:rsid w:val="00B27D35"/>
    <w:rsid w:val="00B30B91"/>
    <w:rsid w:val="00B30D90"/>
    <w:rsid w:val="00B31C13"/>
    <w:rsid w:val="00B32619"/>
    <w:rsid w:val="00B37CE4"/>
    <w:rsid w:val="00B40B84"/>
    <w:rsid w:val="00B42DFC"/>
    <w:rsid w:val="00B44B96"/>
    <w:rsid w:val="00B46D63"/>
    <w:rsid w:val="00B5005E"/>
    <w:rsid w:val="00B53C19"/>
    <w:rsid w:val="00B53DDF"/>
    <w:rsid w:val="00B547C3"/>
    <w:rsid w:val="00B549E6"/>
    <w:rsid w:val="00B56B1D"/>
    <w:rsid w:val="00B60B3E"/>
    <w:rsid w:val="00B61614"/>
    <w:rsid w:val="00B66C7C"/>
    <w:rsid w:val="00B74D7C"/>
    <w:rsid w:val="00B76413"/>
    <w:rsid w:val="00B769E2"/>
    <w:rsid w:val="00B810C0"/>
    <w:rsid w:val="00B81E8A"/>
    <w:rsid w:val="00B82189"/>
    <w:rsid w:val="00B8445E"/>
    <w:rsid w:val="00B8523A"/>
    <w:rsid w:val="00B86C68"/>
    <w:rsid w:val="00B94397"/>
    <w:rsid w:val="00BA77B2"/>
    <w:rsid w:val="00BB1967"/>
    <w:rsid w:val="00BB269C"/>
    <w:rsid w:val="00BB3C10"/>
    <w:rsid w:val="00BB401F"/>
    <w:rsid w:val="00BC0053"/>
    <w:rsid w:val="00BC1BEA"/>
    <w:rsid w:val="00BC664A"/>
    <w:rsid w:val="00BD0ACA"/>
    <w:rsid w:val="00BD2820"/>
    <w:rsid w:val="00BD6D0F"/>
    <w:rsid w:val="00BE161D"/>
    <w:rsid w:val="00BE2680"/>
    <w:rsid w:val="00BE2D21"/>
    <w:rsid w:val="00BF1E89"/>
    <w:rsid w:val="00BF3642"/>
    <w:rsid w:val="00C01A1F"/>
    <w:rsid w:val="00C10E34"/>
    <w:rsid w:val="00C1512F"/>
    <w:rsid w:val="00C254CC"/>
    <w:rsid w:val="00C25F15"/>
    <w:rsid w:val="00C2755F"/>
    <w:rsid w:val="00C316C7"/>
    <w:rsid w:val="00C3492F"/>
    <w:rsid w:val="00C56B75"/>
    <w:rsid w:val="00C65B04"/>
    <w:rsid w:val="00C709BC"/>
    <w:rsid w:val="00C82656"/>
    <w:rsid w:val="00C8359C"/>
    <w:rsid w:val="00C8520E"/>
    <w:rsid w:val="00C85EC0"/>
    <w:rsid w:val="00C86913"/>
    <w:rsid w:val="00C86A51"/>
    <w:rsid w:val="00C87A0D"/>
    <w:rsid w:val="00C919F8"/>
    <w:rsid w:val="00CA1E31"/>
    <w:rsid w:val="00CB3944"/>
    <w:rsid w:val="00CB3AB2"/>
    <w:rsid w:val="00CB3B74"/>
    <w:rsid w:val="00CB3E14"/>
    <w:rsid w:val="00CB6920"/>
    <w:rsid w:val="00CC1446"/>
    <w:rsid w:val="00CC6BBF"/>
    <w:rsid w:val="00CD2B98"/>
    <w:rsid w:val="00CE0248"/>
    <w:rsid w:val="00CE1883"/>
    <w:rsid w:val="00D01EBC"/>
    <w:rsid w:val="00D03F1A"/>
    <w:rsid w:val="00D06491"/>
    <w:rsid w:val="00D10EAF"/>
    <w:rsid w:val="00D11E41"/>
    <w:rsid w:val="00D16F54"/>
    <w:rsid w:val="00D27876"/>
    <w:rsid w:val="00D31D4F"/>
    <w:rsid w:val="00D44018"/>
    <w:rsid w:val="00D4675C"/>
    <w:rsid w:val="00D4699C"/>
    <w:rsid w:val="00D47D76"/>
    <w:rsid w:val="00D5181F"/>
    <w:rsid w:val="00D51D22"/>
    <w:rsid w:val="00D55C15"/>
    <w:rsid w:val="00D602E6"/>
    <w:rsid w:val="00D6679B"/>
    <w:rsid w:val="00D74309"/>
    <w:rsid w:val="00D75AA3"/>
    <w:rsid w:val="00D7799F"/>
    <w:rsid w:val="00D77E39"/>
    <w:rsid w:val="00D77F5E"/>
    <w:rsid w:val="00D843B8"/>
    <w:rsid w:val="00D84618"/>
    <w:rsid w:val="00D91FB2"/>
    <w:rsid w:val="00D9644E"/>
    <w:rsid w:val="00DA3595"/>
    <w:rsid w:val="00DA570F"/>
    <w:rsid w:val="00DA667C"/>
    <w:rsid w:val="00DB065A"/>
    <w:rsid w:val="00DB2BED"/>
    <w:rsid w:val="00DB6A7E"/>
    <w:rsid w:val="00DC191A"/>
    <w:rsid w:val="00DC1AC2"/>
    <w:rsid w:val="00DC25A1"/>
    <w:rsid w:val="00DC6456"/>
    <w:rsid w:val="00DD0900"/>
    <w:rsid w:val="00DD35BB"/>
    <w:rsid w:val="00DE5446"/>
    <w:rsid w:val="00DF7050"/>
    <w:rsid w:val="00DF78F6"/>
    <w:rsid w:val="00E001ED"/>
    <w:rsid w:val="00E0534D"/>
    <w:rsid w:val="00E102E7"/>
    <w:rsid w:val="00E143A2"/>
    <w:rsid w:val="00E1643D"/>
    <w:rsid w:val="00E16B46"/>
    <w:rsid w:val="00E24A8B"/>
    <w:rsid w:val="00E2591F"/>
    <w:rsid w:val="00E4420E"/>
    <w:rsid w:val="00E52422"/>
    <w:rsid w:val="00E528DA"/>
    <w:rsid w:val="00E606FB"/>
    <w:rsid w:val="00E61175"/>
    <w:rsid w:val="00E62957"/>
    <w:rsid w:val="00E6481B"/>
    <w:rsid w:val="00E66C13"/>
    <w:rsid w:val="00E71C70"/>
    <w:rsid w:val="00E76C1B"/>
    <w:rsid w:val="00E842FD"/>
    <w:rsid w:val="00E90B43"/>
    <w:rsid w:val="00E93493"/>
    <w:rsid w:val="00E939C6"/>
    <w:rsid w:val="00E96DDB"/>
    <w:rsid w:val="00E96F7D"/>
    <w:rsid w:val="00E97586"/>
    <w:rsid w:val="00EA2071"/>
    <w:rsid w:val="00EA3709"/>
    <w:rsid w:val="00EA5FFE"/>
    <w:rsid w:val="00EA6890"/>
    <w:rsid w:val="00EB0DE4"/>
    <w:rsid w:val="00EB1A72"/>
    <w:rsid w:val="00EB5057"/>
    <w:rsid w:val="00EC017D"/>
    <w:rsid w:val="00EC04A2"/>
    <w:rsid w:val="00EC0AEB"/>
    <w:rsid w:val="00EC214C"/>
    <w:rsid w:val="00EC4F35"/>
    <w:rsid w:val="00EC7252"/>
    <w:rsid w:val="00ED0631"/>
    <w:rsid w:val="00ED16D0"/>
    <w:rsid w:val="00ED78FB"/>
    <w:rsid w:val="00EE7A55"/>
    <w:rsid w:val="00EF3517"/>
    <w:rsid w:val="00EF4A9F"/>
    <w:rsid w:val="00EF73FB"/>
    <w:rsid w:val="00F00BAD"/>
    <w:rsid w:val="00F01FC3"/>
    <w:rsid w:val="00F0212A"/>
    <w:rsid w:val="00F03835"/>
    <w:rsid w:val="00F07D11"/>
    <w:rsid w:val="00F108B4"/>
    <w:rsid w:val="00F120FE"/>
    <w:rsid w:val="00F17294"/>
    <w:rsid w:val="00F21E08"/>
    <w:rsid w:val="00F25E9C"/>
    <w:rsid w:val="00F3308F"/>
    <w:rsid w:val="00F42316"/>
    <w:rsid w:val="00F425CB"/>
    <w:rsid w:val="00F469F8"/>
    <w:rsid w:val="00F506E1"/>
    <w:rsid w:val="00F51DC6"/>
    <w:rsid w:val="00F5295B"/>
    <w:rsid w:val="00F62DAE"/>
    <w:rsid w:val="00F65B68"/>
    <w:rsid w:val="00F74813"/>
    <w:rsid w:val="00F75748"/>
    <w:rsid w:val="00F76B93"/>
    <w:rsid w:val="00F76CAE"/>
    <w:rsid w:val="00F815F0"/>
    <w:rsid w:val="00F82FB3"/>
    <w:rsid w:val="00F8372F"/>
    <w:rsid w:val="00F85171"/>
    <w:rsid w:val="00F85679"/>
    <w:rsid w:val="00F924E1"/>
    <w:rsid w:val="00F9780D"/>
    <w:rsid w:val="00FB51A8"/>
    <w:rsid w:val="00FC196D"/>
    <w:rsid w:val="00FC45D5"/>
    <w:rsid w:val="00FC46D5"/>
    <w:rsid w:val="00FC5260"/>
    <w:rsid w:val="00FC5F14"/>
    <w:rsid w:val="00FC60B7"/>
    <w:rsid w:val="00FC72C6"/>
    <w:rsid w:val="00FE4711"/>
    <w:rsid w:val="00FE6280"/>
    <w:rsid w:val="00FF0D00"/>
    <w:rsid w:val="00FF34F2"/>
    <w:rsid w:val="00FF3523"/>
    <w:rsid w:val="0318E675"/>
    <w:rsid w:val="0411B04E"/>
    <w:rsid w:val="04A3B086"/>
    <w:rsid w:val="0573A9D7"/>
    <w:rsid w:val="0724EDD7"/>
    <w:rsid w:val="088F414E"/>
    <w:rsid w:val="08B3ECC1"/>
    <w:rsid w:val="0AD72BFA"/>
    <w:rsid w:val="0BF2AA56"/>
    <w:rsid w:val="0BF9F348"/>
    <w:rsid w:val="0F26EB27"/>
    <w:rsid w:val="116CC821"/>
    <w:rsid w:val="117A2A67"/>
    <w:rsid w:val="1908F43D"/>
    <w:rsid w:val="1A6F980D"/>
    <w:rsid w:val="1BE3A4A3"/>
    <w:rsid w:val="1C08D280"/>
    <w:rsid w:val="1DB2E4FB"/>
    <w:rsid w:val="1DDC6560"/>
    <w:rsid w:val="1E3222CC"/>
    <w:rsid w:val="2AC1974B"/>
    <w:rsid w:val="2EE9462F"/>
    <w:rsid w:val="2F718231"/>
    <w:rsid w:val="3225B42B"/>
    <w:rsid w:val="32C585F3"/>
    <w:rsid w:val="347853A2"/>
    <w:rsid w:val="353C6544"/>
    <w:rsid w:val="3808B68C"/>
    <w:rsid w:val="38D311BE"/>
    <w:rsid w:val="38DBAE5B"/>
    <w:rsid w:val="39C0744A"/>
    <w:rsid w:val="3AC57E68"/>
    <w:rsid w:val="3B956856"/>
    <w:rsid w:val="400D44CB"/>
    <w:rsid w:val="41C8984A"/>
    <w:rsid w:val="43A35238"/>
    <w:rsid w:val="4EAD90BD"/>
    <w:rsid w:val="4F4FBE9A"/>
    <w:rsid w:val="4FF3DD2A"/>
    <w:rsid w:val="52F78FFE"/>
    <w:rsid w:val="551F8A4B"/>
    <w:rsid w:val="5C680A3E"/>
    <w:rsid w:val="5DBBF980"/>
    <w:rsid w:val="65CAD5F1"/>
    <w:rsid w:val="680B6A41"/>
    <w:rsid w:val="6CB771E5"/>
    <w:rsid w:val="731E7F1D"/>
    <w:rsid w:val="7BD0A834"/>
    <w:rsid w:val="7C7F9553"/>
    <w:rsid w:val="7E2BE84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AA2D"/>
  <w15:docId w15:val="{C3959922-55FA-4364-89A6-DAFDD627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CA"/>
  </w:style>
  <w:style w:type="paragraph" w:styleId="Heading2">
    <w:name w:val="heading 2"/>
    <w:basedOn w:val="Normal"/>
    <w:link w:val="Heading2Char"/>
    <w:uiPriority w:val="9"/>
    <w:qFormat/>
    <w:rsid w:val="00CE1883"/>
    <w:pPr>
      <w:spacing w:before="100" w:beforeAutospacing="1" w:after="100" w:afterAutospacing="1" w:line="240" w:lineRule="auto"/>
      <w:outlineLvl w:val="1"/>
    </w:pPr>
    <w:rPr>
      <w:rFonts w:ascii="Times New Roman" w:eastAsia="Times New Roman" w:hAnsi="Times New Roman" w:cs="Times New Roman"/>
      <w:b/>
      <w:bCs/>
      <w:sz w:val="36"/>
      <w:szCs w:val="36"/>
      <w:lang w:eastAsia="en-AU" w:bidi="lo-LA"/>
    </w:rPr>
  </w:style>
  <w:style w:type="paragraph" w:styleId="Heading3">
    <w:name w:val="heading 3"/>
    <w:basedOn w:val="Normal"/>
    <w:next w:val="Normal"/>
    <w:link w:val="Heading3Char"/>
    <w:uiPriority w:val="9"/>
    <w:unhideWhenUsed/>
    <w:qFormat/>
    <w:rsid w:val="00494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1883"/>
    <w:rPr>
      <w:rFonts w:ascii="Times New Roman" w:eastAsia="Times New Roman" w:hAnsi="Times New Roman" w:cs="Times New Roman"/>
      <w:b/>
      <w:bCs/>
      <w:sz w:val="36"/>
      <w:szCs w:val="36"/>
      <w:lang w:eastAsia="en-AU" w:bidi="lo-LA"/>
    </w:rPr>
  </w:style>
  <w:style w:type="character" w:customStyle="1" w:styleId="apple-converted-space">
    <w:name w:val="apple-converted-space"/>
    <w:basedOn w:val="DefaultParagraphFont"/>
    <w:rsid w:val="00CE1883"/>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34"/>
    <w:qFormat/>
    <w:rsid w:val="00CE1883"/>
    <w:pPr>
      <w:spacing w:before="100" w:beforeAutospacing="1" w:after="100" w:afterAutospacing="1" w:line="240" w:lineRule="auto"/>
    </w:pPr>
    <w:rPr>
      <w:rFonts w:ascii="Times New Roman" w:eastAsia="Times New Roman" w:hAnsi="Times New Roman" w:cs="Times New Roman"/>
      <w:sz w:val="24"/>
      <w:szCs w:val="24"/>
      <w:lang w:eastAsia="en-AU" w:bidi="lo-LA"/>
    </w:rPr>
  </w:style>
  <w:style w:type="character" w:styleId="Hyperlink">
    <w:name w:val="Hyperlink"/>
    <w:basedOn w:val="DefaultParagraphFont"/>
    <w:uiPriority w:val="99"/>
    <w:unhideWhenUsed/>
    <w:rsid w:val="00CE1883"/>
    <w:rPr>
      <w:color w:val="0000FF"/>
      <w:u w:val="single"/>
    </w:rPr>
  </w:style>
  <w:style w:type="character" w:customStyle="1" w:styleId="Heading3Char">
    <w:name w:val="Heading 3 Char"/>
    <w:basedOn w:val="DefaultParagraphFont"/>
    <w:link w:val="Heading3"/>
    <w:uiPriority w:val="9"/>
    <w:rsid w:val="00494C6A"/>
    <w:rPr>
      <w:rFonts w:asciiTheme="majorHAnsi" w:eastAsiaTheme="majorEastAsia" w:hAnsiTheme="majorHAnsi" w:cstheme="majorBidi"/>
      <w:b/>
      <w:bCs/>
      <w:color w:val="4F81BD" w:themeColor="accent1"/>
    </w:rPr>
  </w:style>
  <w:style w:type="paragraph" w:styleId="Title">
    <w:name w:val="Title"/>
    <w:basedOn w:val="Normal"/>
    <w:link w:val="TitleChar"/>
    <w:qFormat/>
    <w:rsid w:val="00494C6A"/>
    <w:pPr>
      <w:spacing w:after="0" w:line="240" w:lineRule="auto"/>
      <w:jc w:val="center"/>
    </w:pPr>
    <w:rPr>
      <w:rFonts w:ascii="Times New Roman" w:eastAsia="Times New Roman" w:hAnsi="Times New Roman" w:cs="Arial Unicode MS"/>
      <w:b/>
      <w:bCs/>
      <w:sz w:val="24"/>
      <w:szCs w:val="24"/>
      <w:u w:val="single"/>
      <w:lang w:val="en-GB" w:bidi="lo-LA"/>
    </w:rPr>
  </w:style>
  <w:style w:type="character" w:customStyle="1" w:styleId="TitleChar">
    <w:name w:val="Title Char"/>
    <w:basedOn w:val="DefaultParagraphFont"/>
    <w:link w:val="Title"/>
    <w:rsid w:val="00494C6A"/>
    <w:rPr>
      <w:rFonts w:ascii="Times New Roman" w:eastAsia="Times New Roman" w:hAnsi="Times New Roman" w:cs="Arial Unicode MS"/>
      <w:b/>
      <w:bCs/>
      <w:sz w:val="24"/>
      <w:szCs w:val="24"/>
      <w:u w:val="single"/>
      <w:lang w:val="en-GB" w:bidi="lo-LA"/>
    </w:rPr>
  </w:style>
  <w:style w:type="paragraph" w:styleId="NoSpacing">
    <w:name w:val="No Spacing"/>
    <w:uiPriority w:val="1"/>
    <w:qFormat/>
    <w:rsid w:val="00502251"/>
    <w:pPr>
      <w:spacing w:after="0" w:line="240" w:lineRule="auto"/>
    </w:pPr>
    <w:rPr>
      <w:lang w:val="en-US"/>
    </w:rPr>
  </w:style>
  <w:style w:type="table" w:styleId="TableGrid">
    <w:name w:val="Table Grid"/>
    <w:basedOn w:val="TableNormal"/>
    <w:uiPriority w:val="59"/>
    <w:rsid w:val="009E18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ar,single space,ft,Footnote Text Char Char,Char,FOOTNOTES,fn,footnote text,ALTS FOOTNOTE,Geneva 9,Font: Geneva 9,Boston 10,f,Char Char Char Char,Char Char Char Char Char Char,Footnote Text2,ft2,Footnote Text.SES,Footnote Text Char1,Footno"/>
    <w:basedOn w:val="Normal"/>
    <w:link w:val="FootnoteTextChar"/>
    <w:uiPriority w:val="99"/>
    <w:unhideWhenUsed/>
    <w:qFormat/>
    <w:rsid w:val="004E3A8A"/>
    <w:pPr>
      <w:spacing w:after="0" w:line="240" w:lineRule="auto"/>
    </w:pPr>
    <w:rPr>
      <w:rFonts w:eastAsiaTheme="minorEastAsia"/>
      <w:sz w:val="24"/>
      <w:szCs w:val="24"/>
      <w:lang w:val="en-GB"/>
    </w:rPr>
  </w:style>
  <w:style w:type="character" w:customStyle="1" w:styleId="FootnoteTextChar">
    <w:name w:val="Footnote Text Char"/>
    <w:aliases w:val="Car Char,single space Char,ft Char,Footnote Text Char Char Char,Char Char,FOOTNOTES Char,fn Char,footnote text Char,ALTS FOOTNOTE Char,Geneva 9 Char,Font: Geneva 9 Char,Boston 10 Char,f Char,Char Char Char Char Char,ft2 Char"/>
    <w:basedOn w:val="DefaultParagraphFont"/>
    <w:link w:val="FootnoteText"/>
    <w:uiPriority w:val="99"/>
    <w:rsid w:val="004E3A8A"/>
    <w:rPr>
      <w:rFonts w:eastAsiaTheme="minorEastAsia"/>
      <w:sz w:val="24"/>
      <w:szCs w:val="24"/>
      <w:lang w:val="en-GB"/>
    </w:rPr>
  </w:style>
  <w:style w:type="character" w:styleId="FootnoteReference">
    <w:name w:val="footnote reference"/>
    <w:aliases w:val=" BVI fnr Zchn Char Char Char Char Char,BVI fnr Zchn Char Char Char Char Char, BVI fnr Car Car Zchn Char Char Char Char Char,BVI fnr Car Zchn Char Char Char Char Char, BVI fnr Car Car Car Car Zchn Char Char Char Char Char Char,16 Point"/>
    <w:basedOn w:val="DefaultParagraphFont"/>
    <w:link w:val="BVIfnrZchnCharCharCharChar"/>
    <w:unhideWhenUsed/>
    <w:qFormat/>
    <w:rsid w:val="004E3A8A"/>
    <w:rPr>
      <w:vertAlign w:val="superscript"/>
    </w:rPr>
  </w:style>
  <w:style w:type="paragraph" w:styleId="BalloonText">
    <w:name w:val="Balloon Text"/>
    <w:basedOn w:val="Normal"/>
    <w:link w:val="BalloonTextChar"/>
    <w:uiPriority w:val="99"/>
    <w:semiHidden/>
    <w:unhideWhenUsed/>
    <w:rsid w:val="00B40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B84"/>
    <w:rPr>
      <w:rFonts w:ascii="Tahoma" w:hAnsi="Tahoma" w:cs="Tahoma"/>
      <w:sz w:val="16"/>
      <w:szCs w:val="16"/>
    </w:rPr>
  </w:style>
  <w:style w:type="character" w:styleId="CommentReference">
    <w:name w:val="annotation reference"/>
    <w:basedOn w:val="DefaultParagraphFont"/>
    <w:uiPriority w:val="99"/>
    <w:semiHidden/>
    <w:unhideWhenUsed/>
    <w:rsid w:val="00D03F1A"/>
    <w:rPr>
      <w:sz w:val="16"/>
      <w:szCs w:val="16"/>
    </w:rPr>
  </w:style>
  <w:style w:type="paragraph" w:styleId="CommentText">
    <w:name w:val="annotation text"/>
    <w:basedOn w:val="Normal"/>
    <w:link w:val="CommentTextChar"/>
    <w:uiPriority w:val="99"/>
    <w:unhideWhenUsed/>
    <w:rsid w:val="00D03F1A"/>
    <w:pPr>
      <w:spacing w:line="240" w:lineRule="auto"/>
    </w:pPr>
    <w:rPr>
      <w:sz w:val="20"/>
      <w:szCs w:val="20"/>
    </w:rPr>
  </w:style>
  <w:style w:type="character" w:customStyle="1" w:styleId="CommentTextChar">
    <w:name w:val="Comment Text Char"/>
    <w:basedOn w:val="DefaultParagraphFont"/>
    <w:link w:val="CommentText"/>
    <w:uiPriority w:val="99"/>
    <w:rsid w:val="00D03F1A"/>
    <w:rPr>
      <w:sz w:val="20"/>
      <w:szCs w:val="20"/>
    </w:rPr>
  </w:style>
  <w:style w:type="paragraph" w:styleId="CommentSubject">
    <w:name w:val="annotation subject"/>
    <w:basedOn w:val="CommentText"/>
    <w:next w:val="CommentText"/>
    <w:link w:val="CommentSubjectChar"/>
    <w:uiPriority w:val="99"/>
    <w:semiHidden/>
    <w:unhideWhenUsed/>
    <w:rsid w:val="00D03F1A"/>
    <w:rPr>
      <w:b/>
      <w:bCs/>
    </w:rPr>
  </w:style>
  <w:style w:type="character" w:customStyle="1" w:styleId="CommentSubjectChar">
    <w:name w:val="Comment Subject Char"/>
    <w:basedOn w:val="CommentTextChar"/>
    <w:link w:val="CommentSubject"/>
    <w:uiPriority w:val="99"/>
    <w:semiHidden/>
    <w:rsid w:val="00D03F1A"/>
    <w:rPr>
      <w:b/>
      <w:bCs/>
      <w:sz w:val="20"/>
      <w:szCs w:val="20"/>
    </w:rPr>
  </w:style>
  <w:style w:type="paragraph" w:customStyle="1" w:styleId="Default">
    <w:name w:val="Default"/>
    <w:rsid w:val="00380EF3"/>
    <w:pPr>
      <w:autoSpaceDE w:val="0"/>
      <w:autoSpaceDN w:val="0"/>
      <w:adjustRightInd w:val="0"/>
      <w:spacing w:after="0" w:line="240" w:lineRule="auto"/>
    </w:pPr>
    <w:rPr>
      <w:rFonts w:ascii="Calibri" w:hAnsi="Calibri" w:cs="Calibri"/>
      <w:color w:val="000000"/>
      <w:sz w:val="24"/>
      <w:szCs w:val="24"/>
      <w:lang w:bidi="th-TH"/>
    </w:rPr>
  </w:style>
  <w:style w:type="character" w:customStyle="1" w:styleId="None">
    <w:name w:val="None"/>
    <w:rsid w:val="00570873"/>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qFormat/>
    <w:locked/>
    <w:rsid w:val="000C5CFC"/>
    <w:rPr>
      <w:rFonts w:ascii="Times New Roman" w:eastAsia="Times New Roman" w:hAnsi="Times New Roman" w:cs="Times New Roman"/>
      <w:sz w:val="24"/>
      <w:szCs w:val="24"/>
      <w:lang w:eastAsia="en-AU" w:bidi="lo-LA"/>
    </w:rPr>
  </w:style>
  <w:style w:type="character" w:customStyle="1" w:styleId="NoneA">
    <w:name w:val="None A"/>
    <w:rsid w:val="00013D6A"/>
  </w:style>
  <w:style w:type="paragraph" w:customStyle="1" w:styleId="BVIfnrZchnCharCharCharChar">
    <w:name w:val="BVI fnr Zchn Char Char Char Char"/>
    <w:aliases w:val=" BVI fnr Car Car Zchn Char Char Char Char,BVI fnr Car Zchn Char Char Char Char, BVI fnr Car Car Car Car Zchn Char Char Char Char, BVI fnr Zchn Char Char Char Char"/>
    <w:basedOn w:val="Normal"/>
    <w:link w:val="FootnoteReference"/>
    <w:rsid w:val="0084366A"/>
    <w:pPr>
      <w:spacing w:after="160" w:line="240" w:lineRule="exact"/>
    </w:pPr>
    <w:rPr>
      <w:vertAlign w:val="superscript"/>
    </w:rPr>
  </w:style>
  <w:style w:type="paragraph" w:customStyle="1" w:styleId="Pa2">
    <w:name w:val="Pa2"/>
    <w:basedOn w:val="Normal"/>
    <w:next w:val="Normal"/>
    <w:uiPriority w:val="99"/>
    <w:rsid w:val="0084366A"/>
    <w:pPr>
      <w:autoSpaceDE w:val="0"/>
      <w:autoSpaceDN w:val="0"/>
      <w:adjustRightInd w:val="0"/>
      <w:spacing w:after="0" w:line="281" w:lineRule="atLeast"/>
    </w:pPr>
    <w:rPr>
      <w:rFonts w:ascii="ITC Officina Sans Std Book" w:hAnsi="ITC Officina Sans Std Book"/>
      <w:sz w:val="24"/>
      <w:szCs w:val="24"/>
    </w:rPr>
  </w:style>
  <w:style w:type="character" w:customStyle="1" w:styleId="A7">
    <w:name w:val="A7"/>
    <w:uiPriority w:val="99"/>
    <w:rsid w:val="0084366A"/>
    <w:rPr>
      <w:rFonts w:cs="ITC Officina Sans Std Book"/>
      <w:color w:val="000000"/>
      <w:sz w:val="22"/>
      <w:szCs w:val="22"/>
    </w:rPr>
  </w:style>
  <w:style w:type="character" w:customStyle="1" w:styleId="UnresolvedMention1">
    <w:name w:val="Unresolved Mention1"/>
    <w:basedOn w:val="DefaultParagraphFont"/>
    <w:uiPriority w:val="99"/>
    <w:semiHidden/>
    <w:unhideWhenUsed/>
    <w:rsid w:val="00EF73FB"/>
    <w:rPr>
      <w:color w:val="605E5C"/>
      <w:shd w:val="clear" w:color="auto" w:fill="E1DFDD"/>
    </w:rPr>
  </w:style>
  <w:style w:type="paragraph" w:styleId="Header">
    <w:name w:val="header"/>
    <w:basedOn w:val="Normal"/>
    <w:link w:val="HeaderChar"/>
    <w:uiPriority w:val="99"/>
    <w:unhideWhenUsed/>
    <w:rsid w:val="00AB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7BB"/>
  </w:style>
  <w:style w:type="paragraph" w:styleId="Footer">
    <w:name w:val="footer"/>
    <w:basedOn w:val="Normal"/>
    <w:link w:val="FooterChar"/>
    <w:uiPriority w:val="99"/>
    <w:unhideWhenUsed/>
    <w:rsid w:val="00AB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7BB"/>
  </w:style>
  <w:style w:type="paragraph" w:styleId="Revision">
    <w:name w:val="Revision"/>
    <w:hidden/>
    <w:uiPriority w:val="99"/>
    <w:semiHidden/>
    <w:rsid w:val="001D2068"/>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1D7281"/>
    <w:pPr>
      <w:widowControl w:val="0"/>
      <w:autoSpaceDE w:val="0"/>
      <w:autoSpaceDN w:val="0"/>
      <w:spacing w:before="7" w:after="0" w:line="240" w:lineRule="auto"/>
      <w:ind w:left="107"/>
    </w:pPr>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758">
      <w:bodyDiv w:val="1"/>
      <w:marLeft w:val="0"/>
      <w:marRight w:val="0"/>
      <w:marTop w:val="0"/>
      <w:marBottom w:val="0"/>
      <w:divBdr>
        <w:top w:val="none" w:sz="0" w:space="0" w:color="auto"/>
        <w:left w:val="none" w:sz="0" w:space="0" w:color="auto"/>
        <w:bottom w:val="none" w:sz="0" w:space="0" w:color="auto"/>
        <w:right w:val="none" w:sz="0" w:space="0" w:color="auto"/>
      </w:divBdr>
    </w:div>
    <w:div w:id="475533814">
      <w:bodyDiv w:val="1"/>
      <w:marLeft w:val="0"/>
      <w:marRight w:val="0"/>
      <w:marTop w:val="0"/>
      <w:marBottom w:val="0"/>
      <w:divBdr>
        <w:top w:val="none" w:sz="0" w:space="0" w:color="auto"/>
        <w:left w:val="none" w:sz="0" w:space="0" w:color="auto"/>
        <w:bottom w:val="none" w:sz="0" w:space="0" w:color="auto"/>
        <w:right w:val="none" w:sz="0" w:space="0" w:color="auto"/>
      </w:divBdr>
    </w:div>
    <w:div w:id="1100947357">
      <w:bodyDiv w:val="1"/>
      <w:marLeft w:val="0"/>
      <w:marRight w:val="0"/>
      <w:marTop w:val="0"/>
      <w:marBottom w:val="0"/>
      <w:divBdr>
        <w:top w:val="none" w:sz="0" w:space="0" w:color="auto"/>
        <w:left w:val="none" w:sz="0" w:space="0" w:color="auto"/>
        <w:bottom w:val="none" w:sz="0" w:space="0" w:color="auto"/>
        <w:right w:val="none" w:sz="0" w:space="0" w:color="auto"/>
      </w:divBdr>
    </w:div>
    <w:div w:id="1138571540">
      <w:bodyDiv w:val="1"/>
      <w:marLeft w:val="0"/>
      <w:marRight w:val="0"/>
      <w:marTop w:val="0"/>
      <w:marBottom w:val="0"/>
      <w:divBdr>
        <w:top w:val="none" w:sz="0" w:space="0" w:color="auto"/>
        <w:left w:val="none" w:sz="0" w:space="0" w:color="auto"/>
        <w:bottom w:val="none" w:sz="0" w:space="0" w:color="auto"/>
        <w:right w:val="none" w:sz="0" w:space="0" w:color="auto"/>
      </w:divBdr>
    </w:div>
    <w:div w:id="1335838175">
      <w:bodyDiv w:val="1"/>
      <w:marLeft w:val="0"/>
      <w:marRight w:val="0"/>
      <w:marTop w:val="0"/>
      <w:marBottom w:val="0"/>
      <w:divBdr>
        <w:top w:val="none" w:sz="0" w:space="0" w:color="auto"/>
        <w:left w:val="none" w:sz="0" w:space="0" w:color="auto"/>
        <w:bottom w:val="none" w:sz="0" w:space="0" w:color="auto"/>
        <w:right w:val="none" w:sz="0" w:space="0" w:color="auto"/>
      </w:divBdr>
    </w:div>
    <w:div w:id="1405493850">
      <w:bodyDiv w:val="1"/>
      <w:marLeft w:val="0"/>
      <w:marRight w:val="0"/>
      <w:marTop w:val="0"/>
      <w:marBottom w:val="0"/>
      <w:divBdr>
        <w:top w:val="none" w:sz="0" w:space="0" w:color="auto"/>
        <w:left w:val="none" w:sz="0" w:space="0" w:color="auto"/>
        <w:bottom w:val="none" w:sz="0" w:space="0" w:color="auto"/>
        <w:right w:val="none" w:sz="0" w:space="0" w:color="auto"/>
      </w:divBdr>
    </w:div>
    <w:div w:id="1418945990">
      <w:bodyDiv w:val="1"/>
      <w:marLeft w:val="0"/>
      <w:marRight w:val="0"/>
      <w:marTop w:val="0"/>
      <w:marBottom w:val="0"/>
      <w:divBdr>
        <w:top w:val="none" w:sz="0" w:space="0" w:color="auto"/>
        <w:left w:val="none" w:sz="0" w:space="0" w:color="auto"/>
        <w:bottom w:val="none" w:sz="0" w:space="0" w:color="auto"/>
        <w:right w:val="none" w:sz="0" w:space="0" w:color="auto"/>
      </w:divBdr>
    </w:div>
    <w:div w:id="1473867580">
      <w:bodyDiv w:val="1"/>
      <w:marLeft w:val="0"/>
      <w:marRight w:val="0"/>
      <w:marTop w:val="0"/>
      <w:marBottom w:val="0"/>
      <w:divBdr>
        <w:top w:val="none" w:sz="0" w:space="0" w:color="auto"/>
        <w:left w:val="none" w:sz="0" w:space="0" w:color="auto"/>
        <w:bottom w:val="none" w:sz="0" w:space="0" w:color="auto"/>
        <w:right w:val="none" w:sz="0" w:space="0" w:color="auto"/>
      </w:divBdr>
    </w:div>
    <w:div w:id="1559701491">
      <w:bodyDiv w:val="1"/>
      <w:marLeft w:val="0"/>
      <w:marRight w:val="0"/>
      <w:marTop w:val="0"/>
      <w:marBottom w:val="0"/>
      <w:divBdr>
        <w:top w:val="none" w:sz="0" w:space="0" w:color="auto"/>
        <w:left w:val="none" w:sz="0" w:space="0" w:color="auto"/>
        <w:bottom w:val="none" w:sz="0" w:space="0" w:color="auto"/>
        <w:right w:val="none" w:sz="0" w:space="0" w:color="auto"/>
      </w:divBdr>
    </w:div>
    <w:div w:id="1944729197">
      <w:bodyDiv w:val="1"/>
      <w:marLeft w:val="0"/>
      <w:marRight w:val="0"/>
      <w:marTop w:val="0"/>
      <w:marBottom w:val="0"/>
      <w:divBdr>
        <w:top w:val="none" w:sz="0" w:space="0" w:color="auto"/>
        <w:left w:val="none" w:sz="0" w:space="0" w:color="auto"/>
        <w:bottom w:val="none" w:sz="0" w:space="0" w:color="auto"/>
        <w:right w:val="none" w:sz="0" w:space="0" w:color="auto"/>
      </w:divBdr>
    </w:div>
    <w:div w:id="2001303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O.contracts@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Tae\OneDrive%20-%20CARE%20International\General%20-%20CIL%20Gender%20Team\Templates\TOR%20format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F839B02B0A8243A3ABAD36049175DB" ma:contentTypeVersion="14" ma:contentTypeDescription="Create a new document." ma:contentTypeScope="" ma:versionID="e3d3eecbe66e69f8e70a6b37ca7a8bf4">
  <xsd:schema xmlns:xsd="http://www.w3.org/2001/XMLSchema" xmlns:xs="http://www.w3.org/2001/XMLSchema" xmlns:p="http://schemas.microsoft.com/office/2006/metadata/properties" xmlns:ns2="c15a0dc3-4f84-4390-824c-5c1c3320010b" xmlns:ns3="93423337-4c52-4554-ab04-a5a22d5dc7ab" targetNamespace="http://schemas.microsoft.com/office/2006/metadata/properties" ma:root="true" ma:fieldsID="112e662fdc63ca16061b90d3bf97bed5" ns2:_="" ns3:_="">
    <xsd:import namespace="c15a0dc3-4f84-4390-824c-5c1c3320010b"/>
    <xsd:import namespace="93423337-4c52-4554-ab04-a5a22d5dc7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a0dc3-4f84-4390-824c-5c1c33200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23337-4c52-4554-ab04-a5a22d5dc7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e75fff-0487-418a-945c-74e98497cd64}" ma:internalName="TaxCatchAll" ma:showField="CatchAllData" ma:web="93423337-4c52-4554-ab04-a5a22d5dc7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5a0dc3-4f84-4390-824c-5c1c3320010b">
      <Terms xmlns="http://schemas.microsoft.com/office/infopath/2007/PartnerControls"/>
    </lcf76f155ced4ddcb4097134ff3c332f>
    <TaxCatchAll xmlns="93423337-4c52-4554-ab04-a5a22d5dc7ab" xsi:nil="true"/>
    <SharedWithUsers xmlns="93423337-4c52-4554-ab04-a5a22d5dc7ab">
      <UserInfo>
        <DisplayName>Bouapha Intavong</DisplayName>
        <AccountId>37</AccountId>
        <AccountType/>
      </UserInfo>
      <UserInfo>
        <DisplayName>Ajit Parida</DisplayName>
        <AccountId>82</AccountId>
        <AccountType/>
      </UserInfo>
      <UserInfo>
        <DisplayName>Mini SOMSOULIVONG</DisplayName>
        <AccountId>106</AccountId>
        <AccountType/>
      </UserInfo>
      <UserInfo>
        <DisplayName>Chasy Somwhang</DisplayName>
        <AccountId>365</AccountId>
        <AccountType/>
      </UserInfo>
      <UserInfo>
        <DisplayName>Sarah Tae</DisplayName>
        <AccountId>9</AccountId>
        <AccountType/>
      </UserInfo>
      <UserInfo>
        <DisplayName>Maiyu Thao</DisplayName>
        <AccountId>34</AccountId>
        <AccountType/>
      </UserInfo>
      <UserInfo>
        <DisplayName>Khampaseuth Cheutchingthao</DisplayName>
        <AccountId>433</AccountId>
        <AccountType/>
      </UserInfo>
    </SharedWithUsers>
  </documentManagement>
</p:properties>
</file>

<file path=customXml/itemProps1.xml><?xml version="1.0" encoding="utf-8"?>
<ds:datastoreItem xmlns:ds="http://schemas.openxmlformats.org/officeDocument/2006/customXml" ds:itemID="{80ACB959-06A4-436E-A753-ABF8E2CE4BAC}">
  <ds:schemaRefs>
    <ds:schemaRef ds:uri="http://schemas.openxmlformats.org/officeDocument/2006/bibliography"/>
  </ds:schemaRefs>
</ds:datastoreItem>
</file>

<file path=customXml/itemProps2.xml><?xml version="1.0" encoding="utf-8"?>
<ds:datastoreItem xmlns:ds="http://schemas.openxmlformats.org/officeDocument/2006/customXml" ds:itemID="{3C7B3ABB-CAC9-4817-BB8C-724B2436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a0dc3-4f84-4390-824c-5c1c3320010b"/>
    <ds:schemaRef ds:uri="93423337-4c52-4554-ab04-a5a22d5dc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4FD71-531E-4FF3-A79F-683F4612095D}">
  <ds:schemaRefs>
    <ds:schemaRef ds:uri="http://schemas.microsoft.com/sharepoint/v3/contenttype/forms"/>
  </ds:schemaRefs>
</ds:datastoreItem>
</file>

<file path=customXml/itemProps4.xml><?xml version="1.0" encoding="utf-8"?>
<ds:datastoreItem xmlns:ds="http://schemas.openxmlformats.org/officeDocument/2006/customXml" ds:itemID="{4F7E117B-E7D7-4D65-B95C-F01E51BCD6CB}">
  <ds:schemaRefs>
    <ds:schemaRef ds:uri="http://schemas.microsoft.com/office/2006/metadata/properties"/>
    <ds:schemaRef ds:uri="http://schemas.microsoft.com/office/infopath/2007/PartnerControls"/>
    <ds:schemaRef ds:uri="c15a0dc3-4f84-4390-824c-5c1c3320010b"/>
    <ds:schemaRef ds:uri="93423337-4c52-4554-ab04-a5a22d5dc7ab"/>
  </ds:schemaRefs>
</ds:datastoreItem>
</file>

<file path=docProps/app.xml><?xml version="1.0" encoding="utf-8"?>
<Properties xmlns="http://schemas.openxmlformats.org/officeDocument/2006/extended-properties" xmlns:vt="http://schemas.openxmlformats.org/officeDocument/2006/docPropsVTypes">
  <Template>TOR format_2023</Template>
  <TotalTime>7</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Tae</dc:creator>
  <cp:keywords/>
  <dc:description/>
  <cp:lastModifiedBy>Oupasath Soulya</cp:lastModifiedBy>
  <cp:revision>4</cp:revision>
  <cp:lastPrinted>2023-10-04T04:38:00Z</cp:lastPrinted>
  <dcterms:created xsi:type="dcterms:W3CDTF">2025-02-04T14:05:00Z</dcterms:created>
  <dcterms:modified xsi:type="dcterms:W3CDTF">2025-02-24T04:34:00Z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0x010100ADF839B02B0A8243A3ABAD36049175DB</vt:lpwstr>
  </property>
  <property fmtid="{D5CDD505-2E9C-101B-9397-08002B2CF9AE}" pid="3" name="MediaServiceImageTags">
    <vt:lpwstr/>
  </property>
</Properties>
</file>