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3044"/>
        <w:gridCol w:w="3936"/>
      </w:tblGrid>
      <w:tr w:rsidR="00331063" w14:paraId="5B293CE6" w14:textId="77777777" w:rsidTr="00331063">
        <w:trPr>
          <w:trHeight w:val="1502"/>
        </w:trPr>
        <w:tc>
          <w:tcPr>
            <w:tcW w:w="4050" w:type="dxa"/>
          </w:tcPr>
          <w:p w14:paraId="1288CFA1" w14:textId="2778A6EE" w:rsidR="00331063" w:rsidRDefault="00331063" w:rsidP="00062E08">
            <w:pPr>
              <w:jc w:val="center"/>
              <w:rPr>
                <w:rFonts w:ascii="Times New Roman" w:hAnsi="Times New Roman"/>
                <w:bCs w:val="0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C760D5" wp14:editId="54D7BA6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914400</wp:posOffset>
                      </wp:positionV>
                      <wp:extent cx="2303145" cy="1270"/>
                      <wp:effectExtent l="0" t="19050" r="20955" b="36830"/>
                      <wp:wrapTight wrapText="bothSides">
                        <wp:wrapPolygon edited="0">
                          <wp:start x="0" y="-324000"/>
                          <wp:lineTo x="0" y="324000"/>
                          <wp:lineTo x="21618" y="324000"/>
                          <wp:lineTo x="21618" y="-324000"/>
                          <wp:lineTo x="0" y="-324000"/>
                        </wp:wrapPolygon>
                      </wp:wrapTight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03145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1126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BA8C5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1in" to="186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" strokecolor="#11264d" strokeweight="3pt">
                      <o:lock v:ext="edit" shapetype="f"/>
                      <w10:wrap type="tight"/>
                    </v:line>
                  </w:pict>
                </mc:Fallback>
              </mc:AlternateContent>
            </w:r>
            <w:r w:rsidR="00631E87">
              <w:rPr>
                <w:rFonts w:ascii="Times New Roman" w:hAnsi="Times New Roman"/>
                <w:b w:val="0"/>
                <w:sz w:val="24"/>
              </w:rPr>
              <w:t xml:space="preserve">                                       </w:t>
            </w:r>
          </w:p>
        </w:tc>
        <w:tc>
          <w:tcPr>
            <w:tcW w:w="2724" w:type="dxa"/>
          </w:tcPr>
          <w:p w14:paraId="25920637" w14:textId="010D5E8F" w:rsidR="00331063" w:rsidRDefault="00331063" w:rsidP="00331063">
            <w:pPr>
              <w:jc w:val="center"/>
              <w:rPr>
                <w:rFonts w:ascii="Times New Roman" w:hAnsi="Times New Roman"/>
                <w:bCs w:val="0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51C22C2B" wp14:editId="03AE32A3">
                  <wp:extent cx="1795853" cy="990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747" cy="99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</w:tcPr>
          <w:p w14:paraId="6E0544B1" w14:textId="14D7F8B2" w:rsidR="00331063" w:rsidRDefault="00331063" w:rsidP="00062E08">
            <w:pPr>
              <w:jc w:val="center"/>
              <w:rPr>
                <w:rFonts w:ascii="Times New Roman" w:hAnsi="Times New Roman"/>
                <w:bCs w:val="0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355AE314" wp14:editId="2EECC2B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904240</wp:posOffset>
                      </wp:positionV>
                      <wp:extent cx="2314575" cy="9525"/>
                      <wp:effectExtent l="19050" t="19050" r="28575" b="28575"/>
                      <wp:wrapTight wrapText="bothSides">
                        <wp:wrapPolygon edited="0">
                          <wp:start x="-178" y="-43200"/>
                          <wp:lineTo x="-178" y="43200"/>
                          <wp:lineTo x="21689" y="43200"/>
                          <wp:lineTo x="21689" y="-43200"/>
                          <wp:lineTo x="-178" y="-43200"/>
                        </wp:wrapPolygon>
                      </wp:wrapTight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14575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1126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6A89F" id="Line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9pt,71.2pt" to="178.3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" strokecolor="#11264d" strokeweight="3pt">
                      <o:lock v:ext="edit" shapetype="f"/>
                      <w10:wrap type="tight"/>
                    </v:line>
                  </w:pict>
                </mc:Fallback>
              </mc:AlternateContent>
            </w:r>
          </w:p>
        </w:tc>
      </w:tr>
    </w:tbl>
    <w:p w14:paraId="04E970A5" w14:textId="448749C9" w:rsidR="00331063" w:rsidRDefault="00331063" w:rsidP="00062E08">
      <w:pPr>
        <w:jc w:val="center"/>
        <w:rPr>
          <w:rFonts w:ascii="Times New Roman" w:hAnsi="Times New Roman"/>
          <w:bCs w:val="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EDE7B" wp14:editId="288BE857">
                <wp:simplePos x="0" y="0"/>
                <wp:positionH relativeFrom="page">
                  <wp:posOffset>1849120</wp:posOffset>
                </wp:positionH>
                <wp:positionV relativeFrom="paragraph">
                  <wp:posOffset>6985</wp:posOffset>
                </wp:positionV>
                <wp:extent cx="4053205" cy="371475"/>
                <wp:effectExtent l="0" t="0" r="0" b="9525"/>
                <wp:wrapTight wrapText="bothSides">
                  <wp:wrapPolygon edited="0">
                    <wp:start x="203" y="0"/>
                    <wp:lineTo x="203" y="21046"/>
                    <wp:lineTo x="21218" y="21046"/>
                    <wp:lineTo x="21218" y="0"/>
                    <wp:lineTo x="203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20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1046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4F34F" w14:textId="77777777" w:rsidR="00A9198C" w:rsidRPr="00AE334A" w:rsidRDefault="00A9198C" w:rsidP="00AE334A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i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szCs w:val="22"/>
                              </w:rPr>
                              <w:t>I</w:t>
                            </w:r>
                            <w:r w:rsidRPr="00AE334A">
                              <w:rPr>
                                <w:rFonts w:ascii="Times New Roman" w:hAnsi="Times New Roman"/>
                                <w:b w:val="0"/>
                                <w:i/>
                                <w:szCs w:val="22"/>
                              </w:rPr>
                              <w:t>nvesting in local leaders to create global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EDE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5.6pt;margin-top:.55pt;width:319.1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" filled="f" stroked="f">
                <v:textbox>
                  <w:txbxContent>
                    <w:p w14:paraId="36B4F34F" w14:textId="77777777" w:rsidR="00A9198C" w:rsidRPr="00AE334A" w:rsidRDefault="00A9198C" w:rsidP="00AE334A">
                      <w:pPr>
                        <w:jc w:val="center"/>
                        <w:rPr>
                          <w:rFonts w:ascii="Times New Roman" w:hAnsi="Times New Roman"/>
                          <w:b w:val="0"/>
                          <w:i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/>
                          <w:szCs w:val="22"/>
                        </w:rPr>
                        <w:t>I</w:t>
                      </w:r>
                      <w:r w:rsidRPr="00AE334A">
                        <w:rPr>
                          <w:rFonts w:ascii="Times New Roman" w:hAnsi="Times New Roman"/>
                          <w:b w:val="0"/>
                          <w:i/>
                          <w:szCs w:val="22"/>
                        </w:rPr>
                        <w:t>nvesting in local leaders to create global change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2FC5D8B0" w14:textId="25E2306E" w:rsidR="00331063" w:rsidRDefault="00331063" w:rsidP="00062E08">
      <w:pPr>
        <w:jc w:val="center"/>
        <w:rPr>
          <w:rFonts w:ascii="Times New Roman" w:hAnsi="Times New Roman"/>
          <w:bCs w:val="0"/>
          <w:sz w:val="44"/>
          <w:szCs w:val="44"/>
        </w:rPr>
      </w:pPr>
    </w:p>
    <w:p w14:paraId="567434F4" w14:textId="77777777" w:rsidR="00FB5A94" w:rsidRPr="00F56CAE" w:rsidRDefault="00FB5A94" w:rsidP="00FB5A94">
      <w:pPr>
        <w:jc w:val="center"/>
        <w:rPr>
          <w:rFonts w:ascii="Saysettha MX" w:hAnsi="Saysettha MX" w:cs="Saysettha MX"/>
        </w:rPr>
      </w:pPr>
      <w:proofErr w:type="spellStart"/>
      <w:r w:rsidRPr="00F56CAE">
        <w:rPr>
          <w:rFonts w:ascii="Saysettha MX" w:hAnsi="Saysettha MX" w:cs="Saysettha MX"/>
        </w:rPr>
        <w:t>ປະກາດຮັບສະໝັກພະນັກງານ</w:t>
      </w:r>
      <w:proofErr w:type="spellEnd"/>
    </w:p>
    <w:p w14:paraId="43204EC8" w14:textId="77777777" w:rsidR="00FB5A94" w:rsidRPr="00F56CAE" w:rsidRDefault="00FB5A94" w:rsidP="00FB5A94">
      <w:pPr>
        <w:rPr>
          <w:rFonts w:ascii="Saysettha MX" w:hAnsi="Saysettha MX" w:cs="Saysettha MX"/>
          <w:sz w:val="12"/>
        </w:rPr>
      </w:pPr>
    </w:p>
    <w:p w14:paraId="497B15D6" w14:textId="51ED5670" w:rsidR="00FB5A94" w:rsidRPr="009D433F" w:rsidRDefault="00FB5A94" w:rsidP="009D433F">
      <w:pPr>
        <w:ind w:left="720" w:hanging="60"/>
        <w:rPr>
          <w:rFonts w:ascii="Saysettha OT" w:hAnsi="Saysettha OT" w:cs="Saysettha OT"/>
          <w:b w:val="0"/>
          <w:bCs w:val="0"/>
          <w:sz w:val="20"/>
          <w:szCs w:val="20"/>
          <w:lang w:bidi="lo-LA"/>
        </w:rPr>
      </w:pPr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>ອົງການບ້ານຈຸດສຸມສາກົນເປັນອົງການຈັດຕັ້ງສາກົນປະຈໍາ</w:t>
      </w:r>
      <w:proofErr w:type="spellEnd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 xml:space="preserve"> ສ </w:t>
      </w:r>
      <w:proofErr w:type="spellStart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>ປປ</w:t>
      </w:r>
      <w:proofErr w:type="spellEnd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>ລາວ</w:t>
      </w:r>
      <w:proofErr w:type="spellEnd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 xml:space="preserve">. </w:t>
      </w:r>
      <w:proofErr w:type="spellStart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>ປະຈຸບັນຈະໄດ້ຈັດຕັ້ງ</w:t>
      </w:r>
      <w:proofErr w:type="spellEnd"/>
      <w:r w:rsidRPr="009D433F">
        <w:rPr>
          <w:rFonts w:ascii="Saysettha OT" w:hAnsi="Saysettha OT" w:cs="Saysettha OT"/>
          <w:b w:val="0"/>
          <w:bCs w:val="0"/>
          <w:sz w:val="20"/>
          <w:szCs w:val="20"/>
          <w:cs/>
          <w:lang w:bidi="lo-LA"/>
        </w:rPr>
        <w:t>ປະຕິບັດໂຄງການ​ເສີມສ້າງ​ຄວາມ​ເຂັ້ມ​ແຂງ​ໃຫ້</w:t>
      </w:r>
      <w:proofErr w:type="spellStart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>ແກ່ພາກລັດຖະບານ</w:t>
      </w:r>
      <w:proofErr w:type="spellEnd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 xml:space="preserve">, </w:t>
      </w:r>
      <w:proofErr w:type="spellStart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>ອົງການຈັດຕັ້ງທາງສັງຄົມໃນຂັ້ນທອງຖິ່ນ</w:t>
      </w:r>
      <w:proofErr w:type="spellEnd"/>
      <w:r w:rsidR="00875EBA">
        <w:rPr>
          <w:rFonts w:ascii="Saysettha OT" w:hAnsi="Saysettha OT" w:cs="Saysettha OT" w:hint="cs"/>
          <w:b w:val="0"/>
          <w:bCs w:val="0"/>
          <w:sz w:val="20"/>
          <w:szCs w:val="20"/>
          <w:cs/>
          <w:lang w:bidi="lo-LA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>ໃນການເຮັດວຽກຊ່ວຍເຫຼືອ</w:t>
      </w:r>
      <w:proofErr w:type="spellEnd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>ໄວໜຸ່ມ</w:t>
      </w:r>
      <w:proofErr w:type="spellEnd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>ແລະ</w:t>
      </w:r>
      <w:proofErr w:type="spellEnd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>ແຮງງານເຄື່ອນຍ້າຍ</w:t>
      </w:r>
      <w:proofErr w:type="spellEnd"/>
      <w:r w:rsidRPr="009D433F">
        <w:rPr>
          <w:rFonts w:ascii="Saysettha OT" w:hAnsi="Saysettha OT" w:cs="Saysettha OT"/>
          <w:b w:val="0"/>
          <w:bCs w:val="0"/>
          <w:sz w:val="20"/>
          <w:szCs w:val="20"/>
          <w:cs/>
          <w:lang w:bidi="lo-LA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>ຜູ້ທີ່ມີຄວາມສ່ຽງທີ່ຈະຖືກເຄາະຮ້າຍຂອງ</w:t>
      </w:r>
      <w:proofErr w:type="spellEnd"/>
      <w:r w:rsidR="00875EBA">
        <w:rPr>
          <w:rFonts w:ascii="Saysettha OT" w:hAnsi="Saysettha OT" w:cs="Saysettha OT" w:hint="cs"/>
          <w:b w:val="0"/>
          <w:bCs w:val="0"/>
          <w:sz w:val="20"/>
          <w:szCs w:val="20"/>
          <w:cs/>
          <w:lang w:bidi="lo-LA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>ການຄ້າມະນຸດ</w:t>
      </w:r>
      <w:proofErr w:type="spellEnd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 xml:space="preserve">. </w:t>
      </w:r>
      <w:proofErr w:type="spellStart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>ມີຄວາມຕ້ອງການພະນັກງານຈໍານວນ</w:t>
      </w:r>
      <w:proofErr w:type="spellEnd"/>
      <w:r w:rsidRPr="009D433F">
        <w:rPr>
          <w:rFonts w:ascii="Saysettha OT" w:hAnsi="Saysettha OT" w:cs="Saysettha OT"/>
          <w:b w:val="0"/>
          <w:bCs w:val="0"/>
          <w:sz w:val="20"/>
          <w:szCs w:val="20"/>
          <w:cs/>
          <w:lang w:bidi="lo-LA"/>
        </w:rPr>
        <w:t xml:space="preserve"> </w:t>
      </w:r>
      <w:r w:rsidR="0081283C">
        <w:rPr>
          <w:rFonts w:ascii="Saysettha OT" w:hAnsi="Saysettha OT" w:cs="Saysettha OT" w:hint="cs"/>
          <w:b w:val="0"/>
          <w:bCs w:val="0"/>
          <w:sz w:val="20"/>
          <w:szCs w:val="20"/>
          <w:cs/>
          <w:lang w:bidi="lo-LA"/>
        </w:rPr>
        <w:t>1</w:t>
      </w:r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>ຕໍາແຫນ່ງ</w:t>
      </w:r>
      <w:proofErr w:type="spellEnd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 xml:space="preserve">. </w:t>
      </w:r>
      <w:proofErr w:type="spellStart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>ຕໍາແຫນ່ງດັ່ງກ່າວແມ່ນຈະປະຈໍາຢູ</w:t>
      </w:r>
      <w:proofErr w:type="spellEnd"/>
      <w:r w:rsidRPr="009D433F">
        <w:rPr>
          <w:rFonts w:ascii="Saysettha OT" w:hAnsi="Saysettha OT" w:cs="Saysettha OT"/>
          <w:b w:val="0"/>
          <w:bCs w:val="0"/>
          <w:sz w:val="20"/>
          <w:szCs w:val="20"/>
        </w:rPr>
        <w:t>່</w:t>
      </w:r>
      <w:r w:rsidR="009A3963">
        <w:rPr>
          <w:rFonts w:ascii="Saysettha OT" w:hAnsi="Saysettha OT" w:cs="Saysettha OT"/>
          <w:b w:val="0"/>
          <w:bCs w:val="0"/>
          <w:sz w:val="20"/>
          <w:szCs w:val="20"/>
          <w:cs/>
          <w:lang w:bidi="lo-LA"/>
        </w:rPr>
        <w:t xml:space="preserve"> ແຂວງ ສາລະວັນ</w:t>
      </w:r>
    </w:p>
    <w:p w14:paraId="1201A204" w14:textId="77777777" w:rsidR="00FB5A94" w:rsidRPr="009D433F" w:rsidRDefault="00FB5A94" w:rsidP="00FB5A94">
      <w:pPr>
        <w:autoSpaceDE w:val="0"/>
        <w:autoSpaceDN w:val="0"/>
        <w:adjustRightInd w:val="0"/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</w:pPr>
    </w:p>
    <w:p w14:paraId="63B11CD0" w14:textId="6214DC58" w:rsidR="00FB5A94" w:rsidRPr="009D433F" w:rsidRDefault="00FB5A94" w:rsidP="00FB5A94">
      <w:pPr>
        <w:numPr>
          <w:ilvl w:val="0"/>
          <w:numId w:val="40"/>
        </w:numPr>
        <w:tabs>
          <w:tab w:val="clear" w:pos="720"/>
          <w:tab w:val="num" w:pos="450"/>
        </w:tabs>
        <w:ind w:left="450" w:hanging="270"/>
        <w:rPr>
          <w:rFonts w:ascii="Saysettha OT" w:hAnsi="Saysettha OT" w:cs="Saysettha OT"/>
          <w:b w:val="0"/>
          <w:bCs w:val="0"/>
          <w:sz w:val="20"/>
          <w:szCs w:val="20"/>
          <w:u w:val="single"/>
        </w:rPr>
      </w:pPr>
      <w:proofErr w:type="spellStart"/>
      <w:r w:rsidRPr="009D433F">
        <w:rPr>
          <w:rFonts w:ascii="Saysettha OT" w:hAnsi="Saysettha OT" w:cs="Saysettha OT"/>
          <w:b w:val="0"/>
          <w:bCs w:val="0"/>
          <w:sz w:val="20"/>
          <w:szCs w:val="20"/>
          <w:u w:val="single"/>
        </w:rPr>
        <w:t>ພະນັກງານວິຊາການ</w:t>
      </w:r>
      <w:proofErr w:type="spellEnd"/>
      <w:r w:rsidR="005D5439">
        <w:rPr>
          <w:rFonts w:ascii="Saysettha OT" w:hAnsi="Saysettha OT" w:cs="Saysettha OT"/>
          <w:b w:val="0"/>
          <w:bCs w:val="0"/>
          <w:sz w:val="20"/>
          <w:szCs w:val="20"/>
          <w:u w:val="single"/>
        </w:rPr>
        <w:t>/</w:t>
      </w:r>
      <w:proofErr w:type="spellStart"/>
      <w:r w:rsidR="005D5439">
        <w:rPr>
          <w:rFonts w:ascii="Saysettha OT" w:hAnsi="Saysettha OT" w:cs="Saysettha OT"/>
          <w:b w:val="0"/>
          <w:bCs w:val="0"/>
          <w:sz w:val="20"/>
          <w:szCs w:val="20"/>
          <w:u w:val="single"/>
        </w:rPr>
        <w:t>ນັກສັງຄົມສົງເຄາະ</w:t>
      </w:r>
      <w:proofErr w:type="spellEnd"/>
    </w:p>
    <w:p w14:paraId="1CAB3B98" w14:textId="77777777" w:rsidR="00FB5A94" w:rsidRPr="009D433F" w:rsidRDefault="00FB5A94" w:rsidP="00FB5A94">
      <w:pPr>
        <w:ind w:left="450"/>
        <w:rPr>
          <w:rFonts w:ascii="Saysettha OT" w:hAnsi="Saysettha OT" w:cs="Saysettha OT"/>
          <w:b w:val="0"/>
          <w:bCs w:val="0"/>
          <w:i/>
          <w:sz w:val="20"/>
          <w:szCs w:val="20"/>
          <w:u w:val="single"/>
        </w:rPr>
      </w:pPr>
      <w:proofErr w:type="spellStart"/>
      <w:r w:rsidRPr="009D433F">
        <w:rPr>
          <w:rFonts w:ascii="Saysettha OT" w:hAnsi="Saysettha OT" w:cs="Saysettha OT"/>
          <w:b w:val="0"/>
          <w:bCs w:val="0"/>
          <w:i/>
          <w:sz w:val="20"/>
          <w:szCs w:val="20"/>
        </w:rPr>
        <w:t>ຫນ້າທີ່ຮັບຜິດຊອບ</w:t>
      </w:r>
      <w:proofErr w:type="spellEnd"/>
    </w:p>
    <w:p w14:paraId="7019FC80" w14:textId="77777777" w:rsidR="00FB5A94" w:rsidRPr="009D433F" w:rsidRDefault="00FB5A94" w:rsidP="00FB5A94">
      <w:pPr>
        <w:numPr>
          <w:ilvl w:val="0"/>
          <w:numId w:val="39"/>
        </w:numPr>
        <w:autoSpaceDE w:val="0"/>
        <w:autoSpaceDN w:val="0"/>
        <w:adjustRightInd w:val="0"/>
        <w:rPr>
          <w:rFonts w:ascii="Saysettha OT" w:hAnsi="Saysettha OT" w:cs="Saysettha OT"/>
          <w:b w:val="0"/>
          <w:bCs w:val="0"/>
          <w:color w:val="231F20"/>
          <w:sz w:val="20"/>
          <w:szCs w:val="20"/>
        </w:rPr>
      </w:pPr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cs/>
          <w:lang w:bidi="lo-LA"/>
        </w:rPr>
        <w:t>ປະສານງານກັບພາກລັດຖະບານເພື່ອຈັດກອງປະຊຸມ, ຝຶກອົບຮົມ ແລະ ກິດຈະກໍາຂອງໂຄງການ</w:t>
      </w:r>
    </w:p>
    <w:p w14:paraId="2FF8A2E0" w14:textId="77777777" w:rsidR="00FB5A94" w:rsidRPr="009D433F" w:rsidRDefault="00FB5A94" w:rsidP="00FB5A94">
      <w:pPr>
        <w:numPr>
          <w:ilvl w:val="0"/>
          <w:numId w:val="39"/>
        </w:numPr>
        <w:autoSpaceDE w:val="0"/>
        <w:autoSpaceDN w:val="0"/>
        <w:adjustRightInd w:val="0"/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</w:pP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ສ້າງແຜນກິດຈະກໍາ</w:t>
      </w:r>
      <w:proofErr w:type="spellEnd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ແລະ</w:t>
      </w:r>
      <w:proofErr w:type="spellEnd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ແຜນໃຊ້ຈ່າຍກ່ຽວກັບກິດຈະກໍາໂດຍອີງໃສ່ແຜນຂອງໂຄງການ</w:t>
      </w:r>
      <w:proofErr w:type="spellEnd"/>
    </w:p>
    <w:p w14:paraId="708D4643" w14:textId="43655EE9" w:rsidR="00FB5A94" w:rsidRPr="009D433F" w:rsidRDefault="00FB5A94" w:rsidP="00FB5A94">
      <w:pPr>
        <w:numPr>
          <w:ilvl w:val="0"/>
          <w:numId w:val="39"/>
        </w:numPr>
        <w:autoSpaceDE w:val="0"/>
        <w:autoSpaceDN w:val="0"/>
        <w:adjustRightInd w:val="0"/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</w:pP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ຈັດກອງປະຊຸມ</w:t>
      </w:r>
      <w:proofErr w:type="spellEnd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, </w:t>
      </w: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ຝຶກອົບຮົມ</w:t>
      </w:r>
      <w:proofErr w:type="spellEnd"/>
      <w:r w:rsidR="0081283C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</w:t>
      </w:r>
      <w:proofErr w:type="spellStart"/>
      <w:r w:rsidR="0081283C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ແລະ</w:t>
      </w:r>
      <w:proofErr w:type="spellEnd"/>
      <w:r w:rsidR="0081283C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</w:t>
      </w:r>
      <w:proofErr w:type="spellStart"/>
      <w:r w:rsidR="0081283C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ກິດຈະກໍາໂຄສະນາ</w:t>
      </w:r>
      <w:proofErr w:type="spellEnd"/>
      <w:r w:rsidR="0081283C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</w:t>
      </w:r>
      <w:proofErr w:type="spellStart"/>
      <w:r w:rsidR="0081283C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ການເຜີຍແຜ່ຂໍ້ມູນຂ່າວສານການເຄື່ອນຍ້າຍແຮງງານທີ່ປອດໄພ</w:t>
      </w:r>
      <w:proofErr w:type="spellEnd"/>
      <w:r w:rsidR="0081283C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</w:t>
      </w:r>
      <w:proofErr w:type="spellStart"/>
      <w:r w:rsidR="0081283C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ແລະ</w:t>
      </w:r>
      <w:proofErr w:type="spellEnd"/>
      <w:r w:rsidR="0081283C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</w:t>
      </w:r>
      <w:proofErr w:type="spellStart"/>
      <w:r w:rsidR="0081283C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ການຄ້າມະນຸດ</w:t>
      </w:r>
      <w:proofErr w:type="spellEnd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</w:t>
      </w:r>
    </w:p>
    <w:p w14:paraId="3FBC4A87" w14:textId="567A69E5" w:rsidR="00FB5A94" w:rsidRPr="0081283C" w:rsidRDefault="00FB5A94" w:rsidP="0081283C">
      <w:pPr>
        <w:numPr>
          <w:ilvl w:val="0"/>
          <w:numId w:val="39"/>
        </w:numPr>
        <w:autoSpaceDE w:val="0"/>
        <w:autoSpaceDN w:val="0"/>
        <w:adjustRightInd w:val="0"/>
        <w:rPr>
          <w:rFonts w:ascii="Saysettha OT" w:hAnsi="Saysettha OT" w:cs="Saysettha OT"/>
          <w:b w:val="0"/>
          <w:bCs w:val="0"/>
          <w:color w:val="231F20"/>
          <w:sz w:val="20"/>
          <w:szCs w:val="20"/>
          <w:cs/>
          <w:lang w:bidi="lo-LA"/>
        </w:rPr>
      </w:pPr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cs/>
          <w:lang w:bidi="lo-LA"/>
        </w:rPr>
        <w:t>ລົງ</w:t>
      </w: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ເກັບກໍາຂໍ້ມູນ</w:t>
      </w:r>
      <w:proofErr w:type="spellEnd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cs/>
          <w:lang w:bidi="lo-LA"/>
        </w:rPr>
        <w:t>ຄອບ​ຄົວ ​ແລະ ຊູ​ມຊົນ ໂດຍອີງຕາມແຜນຂອງໂຄງການ</w:t>
      </w:r>
    </w:p>
    <w:p w14:paraId="3583F097" w14:textId="77777777" w:rsidR="00FB5A94" w:rsidRPr="009D433F" w:rsidRDefault="00FB5A94" w:rsidP="00FB5A94">
      <w:pPr>
        <w:numPr>
          <w:ilvl w:val="0"/>
          <w:numId w:val="39"/>
        </w:numPr>
        <w:autoSpaceDE w:val="0"/>
        <w:autoSpaceDN w:val="0"/>
        <w:adjustRightInd w:val="0"/>
        <w:rPr>
          <w:rFonts w:ascii="Saysettha OT" w:hAnsi="Saysettha OT" w:cs="Saysettha OT"/>
          <w:b w:val="0"/>
          <w:bCs w:val="0"/>
          <w:color w:val="231F20"/>
          <w:sz w:val="20"/>
          <w:szCs w:val="20"/>
          <w:cs/>
          <w:lang w:bidi="lo-LA"/>
        </w:rPr>
      </w:pPr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cs/>
          <w:lang w:bidi="lo-LA"/>
        </w:rPr>
        <w:t>ຊ່ວຍຜູ້ປະສານງານແຜນງານໃນການເປັນຄູຝຶກໃນການຝຶກອົບຮົມຕ່າງໆ</w:t>
      </w:r>
    </w:p>
    <w:p w14:paraId="21B198A4" w14:textId="77777777" w:rsidR="00FB5A94" w:rsidRPr="009D433F" w:rsidRDefault="00FB5A94" w:rsidP="00FB5A94">
      <w:pPr>
        <w:rPr>
          <w:rFonts w:ascii="Saysettha OT" w:hAnsi="Saysettha OT" w:cs="Saysettha OT"/>
          <w:b w:val="0"/>
          <w:bCs w:val="0"/>
          <w:sz w:val="20"/>
          <w:szCs w:val="20"/>
        </w:rPr>
      </w:pPr>
    </w:p>
    <w:p w14:paraId="35397F81" w14:textId="43F29FCB" w:rsidR="00FB5A94" w:rsidRPr="009D433F" w:rsidRDefault="00FB5A94" w:rsidP="0096312D">
      <w:pPr>
        <w:ind w:left="284"/>
        <w:rPr>
          <w:rFonts w:ascii="Saysettha OT" w:hAnsi="Saysettha OT" w:cs="Saysettha OT"/>
          <w:b w:val="0"/>
          <w:bCs w:val="0"/>
          <w:i/>
          <w:color w:val="231F20"/>
          <w:sz w:val="20"/>
          <w:szCs w:val="20"/>
        </w:rPr>
      </w:pPr>
      <w:proofErr w:type="spellStart"/>
      <w:r w:rsidRPr="009D433F">
        <w:rPr>
          <w:rFonts w:ascii="Saysettha OT" w:hAnsi="Saysettha OT" w:cs="Saysettha OT"/>
          <w:b w:val="0"/>
          <w:bCs w:val="0"/>
          <w:i/>
          <w:color w:val="231F20"/>
          <w:sz w:val="20"/>
          <w:szCs w:val="20"/>
        </w:rPr>
        <w:t>ຄຸນນະວຸດ</w:t>
      </w:r>
      <w:proofErr w:type="spellEnd"/>
      <w:r w:rsidRPr="009D433F">
        <w:rPr>
          <w:rFonts w:ascii="Saysettha OT" w:hAnsi="Saysettha OT" w:cs="Saysettha OT"/>
          <w:b w:val="0"/>
          <w:bCs w:val="0"/>
          <w:i/>
          <w:color w:val="231F20"/>
          <w:sz w:val="20"/>
          <w:szCs w:val="20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i/>
          <w:color w:val="231F20"/>
          <w:sz w:val="20"/>
          <w:szCs w:val="20"/>
        </w:rPr>
        <w:t>ແລະ</w:t>
      </w:r>
      <w:proofErr w:type="spellEnd"/>
      <w:r w:rsidR="00CB1019">
        <w:rPr>
          <w:rFonts w:ascii="Saysettha OT" w:hAnsi="Saysettha OT" w:cs="Saysettha OT" w:hint="cs"/>
          <w:b w:val="0"/>
          <w:bCs w:val="0"/>
          <w:i/>
          <w:color w:val="231F20"/>
          <w:sz w:val="20"/>
          <w:szCs w:val="20"/>
          <w:cs/>
          <w:lang w:bidi="lo-LA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i/>
          <w:color w:val="231F20"/>
          <w:sz w:val="20"/>
          <w:szCs w:val="20"/>
        </w:rPr>
        <w:t>ປະສົບການ</w:t>
      </w:r>
      <w:proofErr w:type="spellEnd"/>
    </w:p>
    <w:p w14:paraId="79DD4CFB" w14:textId="77777777" w:rsidR="00FB5A94" w:rsidRPr="009D433F" w:rsidRDefault="00FB5A94" w:rsidP="0096312D">
      <w:pPr>
        <w:numPr>
          <w:ilvl w:val="1"/>
          <w:numId w:val="41"/>
        </w:numPr>
        <w:tabs>
          <w:tab w:val="num" w:pos="426"/>
          <w:tab w:val="left" w:pos="5670"/>
        </w:tabs>
        <w:ind w:hanging="1156"/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</w:pP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ຈົບປະລິນຍາຕີທີ່ກ່ຽວຂອ້ງກັບການພັດທະນາ</w:t>
      </w:r>
      <w:proofErr w:type="spellEnd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, </w:t>
      </w: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ສັງຄົມສົງເຄາະ</w:t>
      </w:r>
      <w:proofErr w:type="spellEnd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, </w:t>
      </w: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ກົດໝາຍ</w:t>
      </w:r>
      <w:proofErr w:type="spellEnd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ຫຼື</w:t>
      </w:r>
      <w:proofErr w:type="spellEnd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ວິຊາອື່ນໆທີ່ກ່ຽວຂ້ອງ</w:t>
      </w:r>
      <w:proofErr w:type="spellEnd"/>
    </w:p>
    <w:p w14:paraId="662CDA32" w14:textId="61BBAD98" w:rsidR="0096312D" w:rsidRDefault="00FB5A94" w:rsidP="0096312D">
      <w:pPr>
        <w:numPr>
          <w:ilvl w:val="1"/>
          <w:numId w:val="41"/>
        </w:numPr>
        <w:tabs>
          <w:tab w:val="num" w:pos="426"/>
          <w:tab w:val="left" w:pos="5670"/>
        </w:tabs>
        <w:ind w:hanging="1156"/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</w:pP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ມີປະສົມການໃນການເຮັດວຽກກ່ຽວກັບການຄ້າມະນຸດ</w:t>
      </w:r>
      <w:proofErr w:type="spellEnd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, </w:t>
      </w: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ການເຄື່ອນຍ້າຍແຮງງານ</w:t>
      </w:r>
      <w:proofErr w:type="spellEnd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cs/>
          <w:lang w:bidi="lo-LA"/>
        </w:rPr>
        <w:t xml:space="preserve"> ແລະ ບົດບາດຍິງຊາຍ, ການໃຊ</w:t>
      </w:r>
      <w:r w:rsidR="0096312D">
        <w:rPr>
          <w:rFonts w:ascii="Saysettha OT" w:hAnsi="Saysettha OT" w:cs="Saysettha OT" w:hint="cs"/>
          <w:b w:val="0"/>
          <w:bCs w:val="0"/>
          <w:color w:val="231F20"/>
          <w:sz w:val="20"/>
          <w:szCs w:val="20"/>
          <w:cs/>
          <w:lang w:bidi="lo-LA"/>
        </w:rPr>
        <w:t>້</w:t>
      </w:r>
    </w:p>
    <w:p w14:paraId="39DF2036" w14:textId="741B9966" w:rsidR="00FB5A94" w:rsidRPr="009D433F" w:rsidRDefault="00FB5A94" w:rsidP="0096312D">
      <w:pPr>
        <w:tabs>
          <w:tab w:val="num" w:pos="426"/>
          <w:tab w:val="left" w:pos="5670"/>
        </w:tabs>
        <w:ind w:left="284"/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</w:pPr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cs/>
          <w:lang w:bidi="lo-LA"/>
        </w:rPr>
        <w:t>ຄວາມຮຸນແຮງ</w:t>
      </w:r>
      <w:proofErr w:type="spellStart"/>
      <w:r w:rsidR="0081283C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ປະເດັນທີ່ກ່ຽວຂ້ອງຢ່າງຫນ້ອຍ</w:t>
      </w:r>
      <w:proofErr w:type="spellEnd"/>
      <w:r w:rsidR="0081283C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3</w:t>
      </w:r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ປີ</w:t>
      </w:r>
      <w:proofErr w:type="spellEnd"/>
    </w:p>
    <w:p w14:paraId="3FE3882A" w14:textId="77777777" w:rsidR="00FB5A94" w:rsidRPr="009D433F" w:rsidRDefault="00FB5A94" w:rsidP="0096312D">
      <w:pPr>
        <w:numPr>
          <w:ilvl w:val="1"/>
          <w:numId w:val="41"/>
        </w:numPr>
        <w:tabs>
          <w:tab w:val="num" w:pos="426"/>
          <w:tab w:val="left" w:pos="5670"/>
        </w:tabs>
        <w:ind w:hanging="1156"/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</w:pP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ເຕັມໃຈ</w:t>
      </w:r>
      <w:proofErr w:type="spellEnd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ແລະມັກທີ່ຈະເຮັດວຽກໃນການ</w:t>
      </w:r>
      <w:r w:rsidRPr="009D433F" w:rsidDel="00FC6EB5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ຊ່ວຍເຫລືອຜູ</w:t>
      </w:r>
      <w:proofErr w:type="spellEnd"/>
      <w:r w:rsidRPr="009D433F" w:rsidDel="00FC6EB5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້</w:t>
      </w:r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cs/>
          <w:lang w:bidi="lo-LA"/>
        </w:rPr>
        <w:t>​ເຄາະ​ຮ້າຍ​ຈາກ</w:t>
      </w:r>
      <w:proofErr w:type="spellStart"/>
      <w:r w:rsidRPr="009D433F" w:rsidDel="00FC6EB5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ການຄ້າ</w:t>
      </w:r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ມະນຸດ</w:t>
      </w:r>
      <w:proofErr w:type="spellEnd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ແລະ</w:t>
      </w:r>
      <w:proofErr w:type="spellEnd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ແຮງງານເຄື່ອນຍ້າຍ</w:t>
      </w:r>
      <w:proofErr w:type="spellEnd"/>
    </w:p>
    <w:p w14:paraId="16EB9737" w14:textId="77777777" w:rsidR="00FB5A94" w:rsidRPr="009D433F" w:rsidRDefault="00FB5A94" w:rsidP="0096312D">
      <w:pPr>
        <w:numPr>
          <w:ilvl w:val="1"/>
          <w:numId w:val="41"/>
        </w:numPr>
        <w:tabs>
          <w:tab w:val="num" w:pos="426"/>
          <w:tab w:val="left" w:pos="5670"/>
        </w:tabs>
        <w:ind w:hanging="1156"/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</w:pP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ສາມາດຕິດຕໍ່ພົວພັນ</w:t>
      </w:r>
      <w:proofErr w:type="spellEnd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ສື່ສານ</w:t>
      </w:r>
      <w:proofErr w:type="spellEnd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ກັບພາກລັດ</w:t>
      </w:r>
      <w:proofErr w:type="spellEnd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ແລະ</w:t>
      </w:r>
      <w:proofErr w:type="spellEnd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ອົງການຈັດຕັ້ງສາກົນອື່ນໆທີ່ກ່ຽວຂ້ອງກັບໂຄງການເປັນຢ່າງດີ</w:t>
      </w:r>
      <w:proofErr w:type="spellEnd"/>
    </w:p>
    <w:p w14:paraId="6714D84B" w14:textId="77777777" w:rsidR="00FB5A94" w:rsidRPr="009D433F" w:rsidRDefault="00FB5A94" w:rsidP="0096312D">
      <w:pPr>
        <w:numPr>
          <w:ilvl w:val="1"/>
          <w:numId w:val="41"/>
        </w:numPr>
        <w:tabs>
          <w:tab w:val="num" w:pos="426"/>
          <w:tab w:val="left" w:pos="5670"/>
        </w:tabs>
        <w:ind w:hanging="1156"/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</w:pP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ສາມາດນໍາໃຊ້ພາສາອັງກິດໄດ້ດີ</w:t>
      </w:r>
      <w:proofErr w:type="spellEnd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ຈະພິຈາລະນາເປັນພິເສດ</w:t>
      </w:r>
      <w:proofErr w:type="spellEnd"/>
    </w:p>
    <w:p w14:paraId="25BAA1BF" w14:textId="77777777" w:rsidR="00FB5A94" w:rsidRPr="009D433F" w:rsidRDefault="00FB5A94" w:rsidP="0096312D">
      <w:pPr>
        <w:numPr>
          <w:ilvl w:val="1"/>
          <w:numId w:val="41"/>
        </w:numPr>
        <w:tabs>
          <w:tab w:val="num" w:pos="426"/>
          <w:tab w:val="left" w:pos="5670"/>
        </w:tabs>
        <w:ind w:hanging="1156"/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</w:pP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ເຕັມໃຈ</w:t>
      </w:r>
      <w:proofErr w:type="spellEnd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ແລະ</w:t>
      </w:r>
      <w:proofErr w:type="spellEnd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ມັກໃນການເຮັດວຽກເປັນທີມ</w:t>
      </w:r>
      <w:proofErr w:type="spellEnd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ແລະ</w:t>
      </w:r>
      <w:proofErr w:type="spellEnd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 xml:space="preserve"> </w:t>
      </w:r>
      <w:proofErr w:type="spellStart"/>
      <w:r w:rsidRPr="009D433F">
        <w:rPr>
          <w:rFonts w:ascii="Saysettha OT" w:hAnsi="Saysettha OT" w:cs="Saysettha OT"/>
          <w:b w:val="0"/>
          <w:bCs w:val="0"/>
          <w:color w:val="231F20"/>
          <w:sz w:val="20"/>
          <w:szCs w:val="20"/>
          <w:lang w:bidi="lo-LA"/>
        </w:rPr>
        <w:t>ສາມາດປັບຕົວເຂົ້າເຂົ້າກັບສະຖານນະການ</w:t>
      </w:r>
      <w:proofErr w:type="spellEnd"/>
    </w:p>
    <w:p w14:paraId="03DBD077" w14:textId="77777777" w:rsidR="00FB5A94" w:rsidRPr="009D433F" w:rsidRDefault="00FB5A94" w:rsidP="00FB5A94">
      <w:pPr>
        <w:rPr>
          <w:rFonts w:ascii="Saysettha OT" w:hAnsi="Saysettha OT" w:cs="Saysettha OT"/>
          <w:b w:val="0"/>
          <w:bCs w:val="0"/>
          <w:sz w:val="20"/>
          <w:szCs w:val="20"/>
        </w:rPr>
      </w:pPr>
    </w:p>
    <w:p w14:paraId="7550849B" w14:textId="77777777" w:rsidR="00D70548" w:rsidRDefault="00FB5A94" w:rsidP="00FB5A94">
      <w:pPr>
        <w:contextualSpacing/>
        <w:jc w:val="both"/>
        <w:rPr>
          <w:rFonts w:ascii="Saysettha OT" w:hAnsi="Saysettha OT" w:cs="Saysettha OT"/>
          <w:b w:val="0"/>
          <w:bCs w:val="0"/>
          <w:sz w:val="20"/>
          <w:szCs w:val="20"/>
          <w:lang w:bidi="lo-LA"/>
        </w:rPr>
      </w:pPr>
      <w:r w:rsidRPr="009D433F">
        <w:rPr>
          <w:rFonts w:ascii="Saysettha OT" w:hAnsi="Saysettha OT" w:cs="Saysettha OT"/>
          <w:b w:val="0"/>
          <w:bCs w:val="0"/>
          <w:sz w:val="20"/>
          <w:szCs w:val="20"/>
          <w:cs/>
          <w:lang w:bidi="lo-LA"/>
        </w:rPr>
        <w:t>ທ່ານໃດມີຄວາມສົນໃຈຢາກສະໝັກຕໍາແໜ່ງນີ້ ສາມາດສົ່ງຈົດໝາຍສະໝັກງານ</w:t>
      </w:r>
      <w:r w:rsidR="00D70548">
        <w:rPr>
          <w:rFonts w:ascii="Saysettha OT" w:hAnsi="Saysettha OT" w:cs="Saysettha OT" w:hint="cs"/>
          <w:b w:val="0"/>
          <w:bCs w:val="0"/>
          <w:sz w:val="20"/>
          <w:szCs w:val="20"/>
          <w:cs/>
          <w:lang w:bidi="lo-LA"/>
        </w:rPr>
        <w:t>, ຊີວະປະຫວັດຫຍໍ້</w:t>
      </w:r>
      <w:r w:rsidRPr="009D433F">
        <w:rPr>
          <w:rFonts w:ascii="Saysettha OT" w:hAnsi="Saysettha OT" w:cs="Saysettha OT"/>
          <w:b w:val="0"/>
          <w:bCs w:val="0"/>
          <w:sz w:val="20"/>
          <w:szCs w:val="20"/>
          <w:lang w:bidi="lo-LA"/>
        </w:rPr>
        <w:t xml:space="preserve"> </w:t>
      </w:r>
      <w:r w:rsidRPr="009D433F">
        <w:rPr>
          <w:rFonts w:ascii="Saysettha OT" w:hAnsi="Saysettha OT" w:cs="Saysettha OT"/>
          <w:b w:val="0"/>
          <w:bCs w:val="0"/>
          <w:sz w:val="20"/>
          <w:szCs w:val="20"/>
          <w:cs/>
          <w:lang w:bidi="lo-LA"/>
        </w:rPr>
        <w:t>ມາທີ່ອົງການ</w:t>
      </w:r>
    </w:p>
    <w:p w14:paraId="22D921ED" w14:textId="695EC788" w:rsidR="00FB5A94" w:rsidRPr="009D433F" w:rsidRDefault="00FB5A94" w:rsidP="00FB5A94">
      <w:pPr>
        <w:contextualSpacing/>
        <w:jc w:val="both"/>
        <w:rPr>
          <w:rFonts w:ascii="Saysettha OT" w:hAnsi="Saysettha OT" w:cs="Saysettha OT"/>
          <w:b w:val="0"/>
          <w:bCs w:val="0"/>
          <w:sz w:val="20"/>
          <w:szCs w:val="20"/>
          <w:cs/>
          <w:lang w:bidi="lo-LA"/>
        </w:rPr>
      </w:pPr>
      <w:r w:rsidRPr="009D433F">
        <w:rPr>
          <w:rFonts w:ascii="Saysettha OT" w:hAnsi="Saysettha OT" w:cs="Saysettha OT"/>
          <w:b w:val="0"/>
          <w:bCs w:val="0"/>
          <w:sz w:val="20"/>
          <w:szCs w:val="20"/>
          <w:cs/>
          <w:lang w:bidi="lo-LA"/>
        </w:rPr>
        <w:t>ບ້ານຈຸດສຸມສາກົນ ໂທຣ 021 - 312519</w:t>
      </w:r>
      <w:r w:rsidRPr="009D433F">
        <w:rPr>
          <w:rFonts w:ascii="Saysettha OT" w:hAnsi="Saysettha OT" w:cs="Saysettha OT"/>
          <w:b w:val="0"/>
          <w:bCs w:val="0"/>
          <w:sz w:val="20"/>
          <w:szCs w:val="20"/>
          <w:lang w:bidi="lo-LA"/>
        </w:rPr>
        <w:t xml:space="preserve">. Email: </w:t>
      </w:r>
      <w:r w:rsidR="000803C2" w:rsidRPr="000803C2">
        <w:rPr>
          <w:rFonts w:ascii="Saysettha OT" w:hAnsi="Saysettha OT" w:cs="Saysettha OT"/>
          <w:b w:val="0"/>
          <w:bCs w:val="0"/>
          <w:sz w:val="20"/>
          <w:szCs w:val="20"/>
          <w:lang w:bidi="lo-LA"/>
        </w:rPr>
        <w:t>phoutthakone@villagefocus.org</w:t>
      </w:r>
      <w:r w:rsidRPr="009D433F">
        <w:rPr>
          <w:rFonts w:ascii="Saysettha OT" w:hAnsi="Saysettha OT" w:cs="Saysettha OT"/>
          <w:b w:val="0"/>
          <w:bCs w:val="0"/>
          <w:sz w:val="20"/>
          <w:szCs w:val="20"/>
          <w:lang w:bidi="lo-LA"/>
        </w:rPr>
        <w:t xml:space="preserve"> </w:t>
      </w:r>
      <w:r w:rsidR="000803C2">
        <w:rPr>
          <w:rFonts w:ascii="Saysettha OT" w:hAnsi="Saysettha OT" w:cs="Saysettha OT"/>
          <w:b w:val="0"/>
          <w:bCs w:val="0"/>
          <w:sz w:val="20"/>
          <w:szCs w:val="20"/>
          <w:cs/>
          <w:lang w:bidi="lo-LA"/>
        </w:rPr>
        <w:t>ໝົດກໍານົດວັນທີ 1</w:t>
      </w:r>
      <w:r w:rsidR="009F3B22">
        <w:rPr>
          <w:rFonts w:ascii="Saysettha OT" w:hAnsi="Saysettha OT" w:cs="Saysettha OT"/>
          <w:b w:val="0"/>
          <w:bCs w:val="0"/>
          <w:sz w:val="20"/>
          <w:szCs w:val="20"/>
          <w:cs/>
          <w:lang w:bidi="lo-LA"/>
        </w:rPr>
        <w:t>0</w:t>
      </w:r>
      <w:r w:rsidR="001926F8">
        <w:rPr>
          <w:rFonts w:ascii="Saysettha OT" w:hAnsi="Saysettha OT" w:cs="Saysettha OT" w:hint="cs"/>
          <w:b w:val="0"/>
          <w:bCs w:val="0"/>
          <w:sz w:val="20"/>
          <w:szCs w:val="20"/>
          <w:cs/>
          <w:lang w:bidi="lo-LA"/>
        </w:rPr>
        <w:t xml:space="preserve"> </w:t>
      </w:r>
      <w:r w:rsidRPr="009D433F">
        <w:rPr>
          <w:rFonts w:ascii="Saysettha OT" w:hAnsi="Saysettha OT" w:cs="Saysettha OT"/>
          <w:b w:val="0"/>
          <w:bCs w:val="0"/>
          <w:sz w:val="20"/>
          <w:szCs w:val="20"/>
          <w:cs/>
          <w:lang w:bidi="lo-LA"/>
        </w:rPr>
        <w:t>/</w:t>
      </w:r>
      <w:r w:rsidR="000803C2">
        <w:rPr>
          <w:rFonts w:ascii="Saysettha OT" w:hAnsi="Saysettha OT" w:cs="Saysettha OT" w:hint="cs"/>
          <w:b w:val="0"/>
          <w:bCs w:val="0"/>
          <w:sz w:val="20"/>
          <w:szCs w:val="20"/>
          <w:cs/>
          <w:lang w:bidi="lo-LA"/>
        </w:rPr>
        <w:t>07</w:t>
      </w:r>
      <w:r w:rsidRPr="009D433F">
        <w:rPr>
          <w:rFonts w:ascii="Saysettha OT" w:hAnsi="Saysettha OT" w:cs="Saysettha OT"/>
          <w:b w:val="0"/>
          <w:bCs w:val="0"/>
          <w:sz w:val="20"/>
          <w:szCs w:val="20"/>
          <w:cs/>
          <w:lang w:bidi="lo-LA"/>
        </w:rPr>
        <w:t>/</w:t>
      </w:r>
      <w:r w:rsidRPr="009D433F">
        <w:rPr>
          <w:rFonts w:ascii="Saysettha OT" w:hAnsi="Saysettha OT" w:cs="Saysettha OT"/>
          <w:b w:val="0"/>
          <w:bCs w:val="0"/>
          <w:sz w:val="20"/>
          <w:szCs w:val="20"/>
          <w:lang w:bidi="lo-LA"/>
        </w:rPr>
        <w:t xml:space="preserve"> </w:t>
      </w:r>
      <w:r w:rsidR="009F3B22">
        <w:rPr>
          <w:rFonts w:ascii="Saysettha OT" w:hAnsi="Saysettha OT" w:cs="Saysettha OT"/>
          <w:b w:val="0"/>
          <w:bCs w:val="0"/>
          <w:sz w:val="20"/>
          <w:szCs w:val="20"/>
          <w:cs/>
          <w:lang w:bidi="lo-LA"/>
        </w:rPr>
        <w:t>2022</w:t>
      </w:r>
      <w:r w:rsidRPr="009D433F">
        <w:rPr>
          <w:rFonts w:ascii="Saysettha OT" w:hAnsi="Saysettha OT" w:cs="Saysettha OT"/>
          <w:b w:val="0"/>
          <w:bCs w:val="0"/>
          <w:sz w:val="20"/>
          <w:szCs w:val="20"/>
          <w:cs/>
          <w:lang w:bidi="lo-LA"/>
        </w:rPr>
        <w:t xml:space="preserve">. </w:t>
      </w:r>
    </w:p>
    <w:p w14:paraId="7168A44E" w14:textId="77777777" w:rsidR="00FB5A94" w:rsidRDefault="00FB5A94" w:rsidP="00062E08">
      <w:pPr>
        <w:jc w:val="center"/>
        <w:rPr>
          <w:rFonts w:ascii="Times New Roman" w:hAnsi="Times New Roman"/>
          <w:bCs w:val="0"/>
          <w:sz w:val="44"/>
          <w:szCs w:val="44"/>
          <w:lang w:bidi="lo-LA"/>
        </w:rPr>
      </w:pPr>
    </w:p>
    <w:sectPr w:rsidR="00FB5A94" w:rsidSect="00331063">
      <w:headerReference w:type="default" r:id="rId9"/>
      <w:footerReference w:type="even" r:id="rId10"/>
      <w:footerReference w:type="default" r:id="rId11"/>
      <w:footerReference w:type="first" r:id="rId12"/>
      <w:pgSz w:w="11900" w:h="16840" w:code="1"/>
      <w:pgMar w:top="270" w:right="1440" w:bottom="1080" w:left="1440" w:header="720" w:footer="23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C57C" w14:textId="77777777" w:rsidR="00C57621" w:rsidRDefault="00C57621">
      <w:r>
        <w:separator/>
      </w:r>
    </w:p>
  </w:endnote>
  <w:endnote w:type="continuationSeparator" w:id="0">
    <w:p w14:paraId="7F30AD2A" w14:textId="77777777" w:rsidR="00C57621" w:rsidRDefault="00C5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l436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aysettha MX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Tempus Sans ITC">
    <w:altName w:val="Tempus Sans ITC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93C1" w14:textId="77777777" w:rsidR="00A9198C" w:rsidRDefault="00A919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D14C1E" w14:textId="77777777" w:rsidR="00A9198C" w:rsidRDefault="00A91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0F1E" w14:textId="77777777" w:rsidR="00A9198C" w:rsidRDefault="00A9198C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b w:val="0"/>
        <w:bCs w:val="0"/>
        <w:sz w:val="20"/>
      </w:rPr>
    </w:pPr>
    <w:r>
      <w:rPr>
        <w:rStyle w:val="PageNumber"/>
        <w:rFonts w:ascii="Times New Roman" w:hAnsi="Times New Roman"/>
        <w:b w:val="0"/>
        <w:bCs w:val="0"/>
        <w:sz w:val="20"/>
      </w:rPr>
      <w:fldChar w:fldCharType="begin"/>
    </w:r>
    <w:r>
      <w:rPr>
        <w:rStyle w:val="PageNumber"/>
        <w:rFonts w:ascii="Times New Roman" w:hAnsi="Times New Roman"/>
        <w:b w:val="0"/>
        <w:bCs w:val="0"/>
        <w:sz w:val="20"/>
      </w:rPr>
      <w:instrText xml:space="preserve">PAGE  </w:instrText>
    </w:r>
    <w:r>
      <w:rPr>
        <w:rStyle w:val="PageNumber"/>
        <w:rFonts w:ascii="Times New Roman" w:hAnsi="Times New Roman"/>
        <w:b w:val="0"/>
        <w:bCs w:val="0"/>
        <w:sz w:val="20"/>
      </w:rPr>
      <w:fldChar w:fldCharType="separate"/>
    </w:r>
    <w:r w:rsidR="0063159D">
      <w:rPr>
        <w:rStyle w:val="PageNumber"/>
        <w:rFonts w:ascii="Times New Roman" w:hAnsi="Times New Roman"/>
        <w:b w:val="0"/>
        <w:bCs w:val="0"/>
        <w:noProof/>
        <w:sz w:val="20"/>
      </w:rPr>
      <w:t>2</w:t>
    </w:r>
    <w:r>
      <w:rPr>
        <w:rStyle w:val="PageNumber"/>
        <w:rFonts w:ascii="Times New Roman" w:hAnsi="Times New Roman"/>
        <w:b w:val="0"/>
        <w:bCs w:val="0"/>
        <w:sz w:val="20"/>
      </w:rPr>
      <w:fldChar w:fldCharType="end"/>
    </w:r>
  </w:p>
  <w:p w14:paraId="1485D076" w14:textId="77777777" w:rsidR="00A9198C" w:rsidRDefault="00A91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1C62" w14:textId="77777777" w:rsidR="00A9198C" w:rsidRPr="00E845FC" w:rsidRDefault="00A9198C" w:rsidP="007A3629">
    <w:pPr>
      <w:pStyle w:val="Footer"/>
      <w:jc w:val="center"/>
      <w:rPr>
        <w:rFonts w:ascii="Tempus Sans ITC" w:hAnsi="Tempus Sans ITC"/>
        <w:b w:val="0"/>
        <w:bCs w:val="0"/>
        <w:color w:val="003366"/>
        <w:sz w:val="20"/>
      </w:rPr>
    </w:pPr>
  </w:p>
  <w:p w14:paraId="5C849B10" w14:textId="77777777" w:rsidR="00A9198C" w:rsidRPr="00E845FC" w:rsidRDefault="00C57621" w:rsidP="007A3629">
    <w:pPr>
      <w:pStyle w:val="Footer"/>
      <w:jc w:val="center"/>
      <w:rPr>
        <w:rFonts w:ascii="Tempus Sans ITC" w:hAnsi="Tempus Sans ITC"/>
        <w:b w:val="0"/>
        <w:bCs w:val="0"/>
        <w:color w:val="003366"/>
        <w:sz w:val="20"/>
      </w:rPr>
    </w:pPr>
    <w:r>
      <w:rPr>
        <w:rFonts w:ascii="Tempus Sans ITC" w:hAnsi="Tempus Sans ITC"/>
        <w:b w:val="0"/>
        <w:bCs w:val="0"/>
        <w:color w:val="003366"/>
        <w:sz w:val="20"/>
      </w:rPr>
      <w:pict w14:anchorId="00C8E990">
        <v:rect id="_x0000_i1025" style="width:375.3pt;height:1.5pt" o:hrpct="903" o:hralign="center" o:hrstd="t" o:hrnoshade="t" o:hr="t" fillcolor="#00006c" stroked="f"/>
      </w:pict>
    </w:r>
  </w:p>
  <w:p w14:paraId="663DAF3E" w14:textId="77777777" w:rsidR="00DD5E0C" w:rsidRPr="00DD5E0C" w:rsidRDefault="00DD5E0C" w:rsidP="00DD5E0C">
    <w:pPr>
      <w:pStyle w:val="Footer"/>
      <w:jc w:val="center"/>
      <w:rPr>
        <w:rFonts w:ascii="Garamond" w:hAnsi="Garamond"/>
        <w:color w:val="1F497D" w:themeColor="text2"/>
        <w:sz w:val="18"/>
        <w:szCs w:val="18"/>
      </w:rPr>
    </w:pPr>
    <w:r w:rsidRPr="00473E5C">
      <w:rPr>
        <w:rFonts w:ascii="Garamond" w:hAnsi="Garamond"/>
        <w:color w:val="1F497D" w:themeColor="text2"/>
        <w:sz w:val="18"/>
        <w:szCs w:val="18"/>
        <w:u w:val="single"/>
      </w:rPr>
      <w:t>Lao Address</w:t>
    </w:r>
    <w:r w:rsidRPr="00DD5E0C">
      <w:rPr>
        <w:rFonts w:ascii="Garamond" w:hAnsi="Garamond"/>
        <w:color w:val="1F497D" w:themeColor="text2"/>
        <w:sz w:val="18"/>
        <w:szCs w:val="18"/>
      </w:rPr>
      <w:t xml:space="preserve">: </w:t>
    </w:r>
    <w:r w:rsidR="00A9198C" w:rsidRPr="00DD5E0C">
      <w:rPr>
        <w:rFonts w:ascii="Garamond" w:hAnsi="Garamond"/>
        <w:color w:val="1F497D" w:themeColor="text2"/>
        <w:sz w:val="18"/>
        <w:szCs w:val="18"/>
      </w:rPr>
      <w:t xml:space="preserve">PO Box 4697, Ban </w:t>
    </w:r>
    <w:proofErr w:type="spellStart"/>
    <w:r w:rsidR="00A9198C" w:rsidRPr="00DD5E0C">
      <w:rPr>
        <w:rFonts w:ascii="Garamond" w:hAnsi="Garamond"/>
        <w:color w:val="1F497D" w:themeColor="text2"/>
        <w:sz w:val="18"/>
        <w:szCs w:val="18"/>
      </w:rPr>
      <w:t>Phonsavan</w:t>
    </w:r>
    <w:proofErr w:type="spellEnd"/>
    <w:r w:rsidR="00A9198C" w:rsidRPr="00DD5E0C">
      <w:rPr>
        <w:rFonts w:ascii="Garamond" w:hAnsi="Garamond"/>
        <w:color w:val="1F497D" w:themeColor="text2"/>
        <w:sz w:val="18"/>
        <w:szCs w:val="18"/>
      </w:rPr>
      <w:t xml:space="preserve"> Tai, Unit 14, House #207, </w:t>
    </w:r>
    <w:proofErr w:type="spellStart"/>
    <w:r w:rsidR="00A9198C" w:rsidRPr="00DD5E0C">
      <w:rPr>
        <w:rFonts w:ascii="Garamond" w:hAnsi="Garamond"/>
        <w:color w:val="1F497D" w:themeColor="text2"/>
        <w:sz w:val="18"/>
        <w:szCs w:val="18"/>
      </w:rPr>
      <w:t>Sisattanak</w:t>
    </w:r>
    <w:proofErr w:type="spellEnd"/>
    <w:r w:rsidR="00A9198C" w:rsidRPr="00DD5E0C">
      <w:rPr>
        <w:rFonts w:ascii="Garamond" w:hAnsi="Garamond"/>
        <w:color w:val="1F497D" w:themeColor="text2"/>
        <w:sz w:val="18"/>
        <w:szCs w:val="18"/>
      </w:rPr>
      <w:t xml:space="preserve"> District, </w:t>
    </w:r>
  </w:p>
  <w:p w14:paraId="6778D615" w14:textId="77777777" w:rsidR="00DD5E0C" w:rsidRPr="00DD5E0C" w:rsidRDefault="00A9198C" w:rsidP="00DD5E0C">
    <w:pPr>
      <w:pStyle w:val="Footer"/>
      <w:jc w:val="center"/>
      <w:rPr>
        <w:rFonts w:ascii="Garamond" w:hAnsi="Garamond"/>
        <w:color w:val="1F497D" w:themeColor="text2"/>
        <w:sz w:val="18"/>
        <w:szCs w:val="18"/>
      </w:rPr>
    </w:pPr>
    <w:r w:rsidRPr="00DD5E0C">
      <w:rPr>
        <w:rFonts w:ascii="Garamond" w:hAnsi="Garamond"/>
        <w:color w:val="1F497D" w:themeColor="text2"/>
        <w:sz w:val="18"/>
        <w:szCs w:val="18"/>
      </w:rPr>
      <w:t>Vientiane, Lao PDR</w:t>
    </w:r>
    <w:r w:rsidR="00DD5E0C" w:rsidRPr="00DD5E0C">
      <w:rPr>
        <w:rFonts w:ascii="Garamond" w:hAnsi="Garamond"/>
        <w:color w:val="1F497D" w:themeColor="text2"/>
        <w:sz w:val="18"/>
        <w:szCs w:val="18"/>
      </w:rPr>
      <w:t xml:space="preserve"> / </w:t>
    </w:r>
    <w:r w:rsidRPr="00DD5E0C">
      <w:rPr>
        <w:rFonts w:ascii="Garamond" w:hAnsi="Garamond"/>
        <w:color w:val="1F497D" w:themeColor="text2"/>
        <w:sz w:val="18"/>
        <w:szCs w:val="18"/>
      </w:rPr>
      <w:t>Tel: +856 (0) 21 312519 / Fax: +856 (0) 21 315841</w:t>
    </w:r>
    <w:r w:rsidR="00DD5E0C" w:rsidRPr="00DD5E0C">
      <w:rPr>
        <w:rFonts w:ascii="Garamond" w:hAnsi="Garamond"/>
        <w:color w:val="1F497D" w:themeColor="text2"/>
        <w:sz w:val="18"/>
        <w:szCs w:val="18"/>
      </w:rPr>
      <w:t xml:space="preserve"> /</w:t>
    </w:r>
  </w:p>
  <w:p w14:paraId="21B9C770" w14:textId="77777777" w:rsidR="00A9198C" w:rsidRPr="00DD5E0C" w:rsidRDefault="00DD5E0C" w:rsidP="00DD5E0C">
    <w:pPr>
      <w:widowControl w:val="0"/>
      <w:autoSpaceDE w:val="0"/>
      <w:autoSpaceDN w:val="0"/>
      <w:adjustRightInd w:val="0"/>
      <w:rPr>
        <w:rFonts w:ascii="Garamond" w:hAnsi="Garamond"/>
        <w:color w:val="1F497D" w:themeColor="text2"/>
        <w:sz w:val="18"/>
        <w:szCs w:val="18"/>
      </w:rPr>
    </w:pPr>
    <w:r w:rsidRPr="00473E5C">
      <w:rPr>
        <w:rFonts w:ascii="Garamond" w:hAnsi="Garamond"/>
        <w:color w:val="1F497D" w:themeColor="text2"/>
        <w:sz w:val="18"/>
        <w:szCs w:val="18"/>
        <w:u w:val="single"/>
      </w:rPr>
      <w:t>US Address</w:t>
    </w:r>
    <w:r w:rsidRPr="00DD5E0C">
      <w:rPr>
        <w:rFonts w:ascii="Garamond" w:hAnsi="Garamond"/>
        <w:color w:val="1F497D" w:themeColor="text2"/>
        <w:sz w:val="18"/>
        <w:szCs w:val="18"/>
      </w:rPr>
      <w:t>:</w:t>
    </w:r>
    <w:r w:rsidRPr="00DD5E0C">
      <w:rPr>
        <w:rFonts w:ascii="Garamond" w:hAnsi="Garamond" w:cs="Arial"/>
        <w:color w:val="1F497D" w:themeColor="text2"/>
        <w:sz w:val="18"/>
        <w:szCs w:val="18"/>
      </w:rPr>
      <w:t xml:space="preserve"> </w:t>
    </w:r>
    <w:r w:rsidRPr="00DD5E0C">
      <w:rPr>
        <w:rFonts w:ascii="Garamond" w:hAnsi="Garamond" w:cs="Calibri"/>
        <w:bCs w:val="0"/>
        <w:color w:val="1F497D" w:themeColor="text2"/>
        <w:sz w:val="18"/>
        <w:szCs w:val="18"/>
      </w:rPr>
      <w:t>257 Westover Alley, Asheville, NC 28801</w:t>
    </w:r>
    <w:r>
      <w:rPr>
        <w:rFonts w:ascii="Garamond" w:hAnsi="Garamond"/>
        <w:color w:val="1F497D" w:themeColor="text2"/>
        <w:sz w:val="18"/>
        <w:szCs w:val="18"/>
      </w:rPr>
      <w:t xml:space="preserve"> / 1 </w:t>
    </w:r>
    <w:r>
      <w:rPr>
        <w:rFonts w:ascii="Garamond" w:hAnsi="Garamond" w:cs="Arial"/>
        <w:color w:val="1F497D" w:themeColor="text2"/>
        <w:sz w:val="18"/>
        <w:szCs w:val="18"/>
      </w:rPr>
      <w:t xml:space="preserve">828 407 </w:t>
    </w:r>
    <w:r w:rsidRPr="00DD5E0C">
      <w:rPr>
        <w:rFonts w:ascii="Garamond" w:hAnsi="Garamond" w:cs="Arial"/>
        <w:color w:val="1F497D" w:themeColor="text2"/>
        <w:sz w:val="18"/>
        <w:szCs w:val="18"/>
      </w:rPr>
      <w:t>4276 /</w:t>
    </w:r>
    <w:hyperlink r:id="rId1" w:history="1">
      <w:r w:rsidR="00A9198C" w:rsidRPr="003F0AF4">
        <w:rPr>
          <w:rStyle w:val="Hyperlink"/>
          <w:rFonts w:ascii="Garamond" w:hAnsi="Garamond"/>
          <w:color w:val="1F497D" w:themeColor="text2"/>
          <w:sz w:val="18"/>
          <w:szCs w:val="18"/>
          <w:u w:val="none"/>
        </w:rPr>
        <w:t>rickr@villagefocus.org</w:t>
      </w:r>
    </w:hyperlink>
    <w:r w:rsidR="00A9198C" w:rsidRPr="003F0AF4">
      <w:rPr>
        <w:rFonts w:ascii="Garamond" w:hAnsi="Garamond"/>
        <w:color w:val="1F497D" w:themeColor="text2"/>
        <w:sz w:val="18"/>
        <w:szCs w:val="18"/>
      </w:rPr>
      <w:t xml:space="preserve"> /</w:t>
    </w:r>
    <w:r w:rsidR="00A9198C" w:rsidRPr="00DD5E0C">
      <w:rPr>
        <w:rFonts w:ascii="Garamond" w:hAnsi="Garamond"/>
        <w:color w:val="1F497D" w:themeColor="text2"/>
        <w:sz w:val="18"/>
        <w:szCs w:val="18"/>
      </w:rPr>
      <w:t xml:space="preserve"> www.villagefocus.org</w:t>
    </w:r>
  </w:p>
  <w:p w14:paraId="6F24C510" w14:textId="77777777" w:rsidR="00A9198C" w:rsidRPr="0017296B" w:rsidRDefault="00A9198C" w:rsidP="007A36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D78E" w14:textId="77777777" w:rsidR="00C57621" w:rsidRDefault="00C57621">
      <w:r>
        <w:separator/>
      </w:r>
    </w:p>
  </w:footnote>
  <w:footnote w:type="continuationSeparator" w:id="0">
    <w:p w14:paraId="25EB23E6" w14:textId="77777777" w:rsidR="00C57621" w:rsidRDefault="00C5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B4AC" w14:textId="77777777" w:rsidR="00A9198C" w:rsidRDefault="00A9198C">
    <w:pPr>
      <w:pStyle w:val="Header"/>
      <w:jc w:val="right"/>
      <w:rPr>
        <w:rFonts w:ascii="Tempus Sans ITC" w:hAnsi="Tempus Sans ITC"/>
        <w:b w:val="0"/>
        <w:bCs w:val="0"/>
        <w:i/>
        <w:iCs/>
        <w:sz w:val="16"/>
      </w:rPr>
    </w:pPr>
    <w:r>
      <w:rPr>
        <w:rFonts w:ascii="Tempus Sans ITC" w:hAnsi="Tempus Sans ITC"/>
        <w:b w:val="0"/>
        <w:bCs w:val="0"/>
        <w:i/>
        <w:iCs/>
        <w:sz w:val="16"/>
      </w:rPr>
      <w:t>Village Focus International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09F"/>
    <w:multiLevelType w:val="hybridMultilevel"/>
    <w:tmpl w:val="BE8EFA5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7310D"/>
    <w:multiLevelType w:val="multilevel"/>
    <w:tmpl w:val="D9EE20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09D1622"/>
    <w:multiLevelType w:val="hybridMultilevel"/>
    <w:tmpl w:val="ECECCC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239C7"/>
    <w:multiLevelType w:val="hybridMultilevel"/>
    <w:tmpl w:val="97FE6B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746DF1"/>
    <w:multiLevelType w:val="multilevel"/>
    <w:tmpl w:val="30708A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34B2330"/>
    <w:multiLevelType w:val="multilevel"/>
    <w:tmpl w:val="591C09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7147074"/>
    <w:multiLevelType w:val="multilevel"/>
    <w:tmpl w:val="CD4EE4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27565236"/>
    <w:multiLevelType w:val="hybridMultilevel"/>
    <w:tmpl w:val="6212B8C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AB7F0A"/>
    <w:multiLevelType w:val="hybridMultilevel"/>
    <w:tmpl w:val="DF267586"/>
    <w:lvl w:ilvl="0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83A0637"/>
    <w:multiLevelType w:val="hybridMultilevel"/>
    <w:tmpl w:val="3EACBA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4349A"/>
    <w:multiLevelType w:val="hybridMultilevel"/>
    <w:tmpl w:val="74EAD22C"/>
    <w:lvl w:ilvl="0" w:tplc="16181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261A23"/>
    <w:multiLevelType w:val="multilevel"/>
    <w:tmpl w:val="D9C63824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7240E5"/>
    <w:multiLevelType w:val="hybridMultilevel"/>
    <w:tmpl w:val="80468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51E7F"/>
    <w:multiLevelType w:val="hybridMultilevel"/>
    <w:tmpl w:val="3580EE56"/>
    <w:lvl w:ilvl="0" w:tplc="C0EA64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06EE2"/>
    <w:multiLevelType w:val="hybridMultilevel"/>
    <w:tmpl w:val="5704A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C92A69"/>
    <w:multiLevelType w:val="multilevel"/>
    <w:tmpl w:val="8CA081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DB6C29"/>
    <w:multiLevelType w:val="hybridMultilevel"/>
    <w:tmpl w:val="4BCC616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6B4385"/>
    <w:multiLevelType w:val="hybridMultilevel"/>
    <w:tmpl w:val="E3864728"/>
    <w:lvl w:ilvl="0" w:tplc="9564BD7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6D203A"/>
    <w:multiLevelType w:val="hybridMultilevel"/>
    <w:tmpl w:val="B30A0A32"/>
    <w:lvl w:ilvl="0" w:tplc="3E487D38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6C79F2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B375B"/>
    <w:multiLevelType w:val="hybridMultilevel"/>
    <w:tmpl w:val="81B46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167EB"/>
    <w:multiLevelType w:val="multilevel"/>
    <w:tmpl w:val="C7D25A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02F56B8"/>
    <w:multiLevelType w:val="hybridMultilevel"/>
    <w:tmpl w:val="102475F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923D2F"/>
    <w:multiLevelType w:val="hybridMultilevel"/>
    <w:tmpl w:val="6B4827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AD2651"/>
    <w:multiLevelType w:val="multilevel"/>
    <w:tmpl w:val="6A1C2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21D7301"/>
    <w:multiLevelType w:val="multilevel"/>
    <w:tmpl w:val="5C92A3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637F7F"/>
    <w:multiLevelType w:val="singleLevel"/>
    <w:tmpl w:val="05304C3A"/>
    <w:lvl w:ilvl="0">
      <w:start w:val="1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5655722"/>
    <w:multiLevelType w:val="hybridMultilevel"/>
    <w:tmpl w:val="57BE738A"/>
    <w:lvl w:ilvl="0" w:tplc="C0EA643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D2B22"/>
    <w:multiLevelType w:val="multilevel"/>
    <w:tmpl w:val="E16807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F4F29CA"/>
    <w:multiLevelType w:val="hybridMultilevel"/>
    <w:tmpl w:val="EC8C5E32"/>
    <w:lvl w:ilvl="0" w:tplc="C0EA64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022F5"/>
    <w:multiLevelType w:val="hybridMultilevel"/>
    <w:tmpl w:val="828CB288"/>
    <w:lvl w:ilvl="0" w:tplc="20664094">
      <w:start w:val="1"/>
      <w:numFmt w:val="bullet"/>
      <w:lvlText w:val="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6685A"/>
    <w:multiLevelType w:val="hybridMultilevel"/>
    <w:tmpl w:val="2AD0F89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655673DF"/>
    <w:multiLevelType w:val="multilevel"/>
    <w:tmpl w:val="FF089D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6C90817"/>
    <w:multiLevelType w:val="hybridMultilevel"/>
    <w:tmpl w:val="8ADC8944"/>
    <w:lvl w:ilvl="0" w:tplc="97E0D7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C7053"/>
    <w:multiLevelType w:val="singleLevel"/>
    <w:tmpl w:val="8168D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763947"/>
    <w:multiLevelType w:val="hybridMultilevel"/>
    <w:tmpl w:val="1BB8D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03444"/>
    <w:multiLevelType w:val="hybridMultilevel"/>
    <w:tmpl w:val="299EF9A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13014A"/>
    <w:multiLevelType w:val="hybridMultilevel"/>
    <w:tmpl w:val="25349C5C"/>
    <w:lvl w:ilvl="0" w:tplc="97E0D7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BD2D63"/>
    <w:multiLevelType w:val="hybridMultilevel"/>
    <w:tmpl w:val="CB94A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E41C7"/>
    <w:multiLevelType w:val="multilevel"/>
    <w:tmpl w:val="25F232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67715E6"/>
    <w:multiLevelType w:val="hybridMultilevel"/>
    <w:tmpl w:val="9D7413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75821"/>
    <w:multiLevelType w:val="hybridMultilevel"/>
    <w:tmpl w:val="6EE47D7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18458796">
    <w:abstractNumId w:val="32"/>
  </w:num>
  <w:num w:numId="2" w16cid:durableId="190384911">
    <w:abstractNumId w:val="4"/>
  </w:num>
  <w:num w:numId="3" w16cid:durableId="1930040066">
    <w:abstractNumId w:val="11"/>
  </w:num>
  <w:num w:numId="4" w16cid:durableId="1737556240">
    <w:abstractNumId w:val="20"/>
  </w:num>
  <w:num w:numId="5" w16cid:durableId="1306811890">
    <w:abstractNumId w:val="8"/>
  </w:num>
  <w:num w:numId="6" w16cid:durableId="239947636">
    <w:abstractNumId w:val="7"/>
  </w:num>
  <w:num w:numId="7" w16cid:durableId="1782140317">
    <w:abstractNumId w:val="16"/>
  </w:num>
  <w:num w:numId="8" w16cid:durableId="1603148085">
    <w:abstractNumId w:val="39"/>
  </w:num>
  <w:num w:numId="9" w16cid:durableId="307518501">
    <w:abstractNumId w:val="9"/>
  </w:num>
  <w:num w:numId="10" w16cid:durableId="568417364">
    <w:abstractNumId w:val="0"/>
  </w:num>
  <w:num w:numId="11" w16cid:durableId="1112481335">
    <w:abstractNumId w:val="21"/>
  </w:num>
  <w:num w:numId="12" w16cid:durableId="1708136255">
    <w:abstractNumId w:val="40"/>
  </w:num>
  <w:num w:numId="13" w16cid:durableId="1711152699">
    <w:abstractNumId w:val="6"/>
  </w:num>
  <w:num w:numId="14" w16cid:durableId="1790933085">
    <w:abstractNumId w:val="27"/>
  </w:num>
  <w:num w:numId="15" w16cid:durableId="1161896826">
    <w:abstractNumId w:val="15"/>
  </w:num>
  <w:num w:numId="16" w16cid:durableId="104468673">
    <w:abstractNumId w:val="1"/>
  </w:num>
  <w:num w:numId="17" w16cid:durableId="987127201">
    <w:abstractNumId w:val="24"/>
  </w:num>
  <w:num w:numId="18" w16cid:durableId="1099444681">
    <w:abstractNumId w:val="28"/>
  </w:num>
  <w:num w:numId="19" w16cid:durableId="836261728">
    <w:abstractNumId w:val="26"/>
  </w:num>
  <w:num w:numId="20" w16cid:durableId="949821331">
    <w:abstractNumId w:val="3"/>
  </w:num>
  <w:num w:numId="21" w16cid:durableId="1833521791">
    <w:abstractNumId w:val="13"/>
  </w:num>
  <w:num w:numId="22" w16cid:durableId="1159883753">
    <w:abstractNumId w:val="2"/>
  </w:num>
  <w:num w:numId="23" w16cid:durableId="1968925748">
    <w:abstractNumId w:val="5"/>
  </w:num>
  <w:num w:numId="24" w16cid:durableId="518783235">
    <w:abstractNumId w:val="36"/>
  </w:num>
  <w:num w:numId="25" w16cid:durableId="969284620">
    <w:abstractNumId w:val="23"/>
  </w:num>
  <w:num w:numId="26" w16cid:durableId="571278688">
    <w:abstractNumId w:val="25"/>
  </w:num>
  <w:num w:numId="27" w16cid:durableId="1910380206">
    <w:abstractNumId w:val="38"/>
  </w:num>
  <w:num w:numId="28" w16cid:durableId="1673950766">
    <w:abstractNumId w:val="31"/>
  </w:num>
  <w:num w:numId="29" w16cid:durableId="487013056">
    <w:abstractNumId w:val="12"/>
  </w:num>
  <w:num w:numId="30" w16cid:durableId="91437013">
    <w:abstractNumId w:val="30"/>
  </w:num>
  <w:num w:numId="31" w16cid:durableId="194733338">
    <w:abstractNumId w:val="37"/>
  </w:num>
  <w:num w:numId="32" w16cid:durableId="1219516943">
    <w:abstractNumId w:val="17"/>
  </w:num>
  <w:num w:numId="33" w16cid:durableId="895774460">
    <w:abstractNumId w:val="33"/>
  </w:num>
  <w:num w:numId="34" w16cid:durableId="724573737">
    <w:abstractNumId w:val="29"/>
  </w:num>
  <w:num w:numId="35" w16cid:durableId="700857182">
    <w:abstractNumId w:val="19"/>
  </w:num>
  <w:num w:numId="36" w16cid:durableId="1299996410">
    <w:abstractNumId w:val="22"/>
  </w:num>
  <w:num w:numId="37" w16cid:durableId="1457290558">
    <w:abstractNumId w:val="14"/>
  </w:num>
  <w:num w:numId="38" w16cid:durableId="244996204">
    <w:abstractNumId w:val="10"/>
  </w:num>
  <w:num w:numId="39" w16cid:durableId="1996643127">
    <w:abstractNumId w:val="34"/>
  </w:num>
  <w:num w:numId="40" w16cid:durableId="1346320440">
    <w:abstractNumId w:val="35"/>
  </w:num>
  <w:num w:numId="41" w16cid:durableId="9837788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noPunctuationKerning/>
  <w:characterSpacingControl w:val="doNotCompress"/>
  <w:doNotValidateAgainstSchema/>
  <w:doNotDemarcateInvalidXml/>
  <w:hdrShapeDefaults>
    <o:shapedefaults v:ext="edit" spidmax="2050" strokecolor="#010467">
      <v:stroke color="#010467" weight="3pt"/>
      <o:colormru v:ext="edit" colors="#01046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E1"/>
    <w:rsid w:val="00062E08"/>
    <w:rsid w:val="00064649"/>
    <w:rsid w:val="000803C2"/>
    <w:rsid w:val="00156B74"/>
    <w:rsid w:val="001848BC"/>
    <w:rsid w:val="001926F8"/>
    <w:rsid w:val="00245634"/>
    <w:rsid w:val="00331063"/>
    <w:rsid w:val="00332A81"/>
    <w:rsid w:val="0034395C"/>
    <w:rsid w:val="00346255"/>
    <w:rsid w:val="003F0AF4"/>
    <w:rsid w:val="00473E5C"/>
    <w:rsid w:val="004B7175"/>
    <w:rsid w:val="004D553F"/>
    <w:rsid w:val="005408D5"/>
    <w:rsid w:val="00553B08"/>
    <w:rsid w:val="0059162D"/>
    <w:rsid w:val="005D5439"/>
    <w:rsid w:val="0063159D"/>
    <w:rsid w:val="00631E87"/>
    <w:rsid w:val="00675016"/>
    <w:rsid w:val="006D5FAA"/>
    <w:rsid w:val="006F460C"/>
    <w:rsid w:val="0076284E"/>
    <w:rsid w:val="0077217F"/>
    <w:rsid w:val="00772F75"/>
    <w:rsid w:val="007A3629"/>
    <w:rsid w:val="00803E54"/>
    <w:rsid w:val="0081283C"/>
    <w:rsid w:val="00840EFD"/>
    <w:rsid w:val="0084578A"/>
    <w:rsid w:val="00875EBA"/>
    <w:rsid w:val="008D2699"/>
    <w:rsid w:val="008E3FCE"/>
    <w:rsid w:val="0094149D"/>
    <w:rsid w:val="0096312D"/>
    <w:rsid w:val="009A3963"/>
    <w:rsid w:val="009D433F"/>
    <w:rsid w:val="009D7F3F"/>
    <w:rsid w:val="009F3B22"/>
    <w:rsid w:val="00A910B7"/>
    <w:rsid w:val="00A9198C"/>
    <w:rsid w:val="00AE334A"/>
    <w:rsid w:val="00B22CA4"/>
    <w:rsid w:val="00B25630"/>
    <w:rsid w:val="00B9277B"/>
    <w:rsid w:val="00C57621"/>
    <w:rsid w:val="00CB1019"/>
    <w:rsid w:val="00D70548"/>
    <w:rsid w:val="00D820BF"/>
    <w:rsid w:val="00DD5E0C"/>
    <w:rsid w:val="00E230A7"/>
    <w:rsid w:val="00E269E1"/>
    <w:rsid w:val="00E424B0"/>
    <w:rsid w:val="00E543B2"/>
    <w:rsid w:val="00E70D6C"/>
    <w:rsid w:val="00E739DD"/>
    <w:rsid w:val="00E8252C"/>
    <w:rsid w:val="00EB2B46"/>
    <w:rsid w:val="00F33BBA"/>
    <w:rsid w:val="00FB5A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010467">
      <v:stroke color="#010467" weight="3pt"/>
      <o:colormru v:ext="edit" colors="#010467"/>
    </o:shapedefaults>
    <o:shapelayout v:ext="edit">
      <o:idmap v:ext="edit" data="2"/>
    </o:shapelayout>
  </w:shapeDefaults>
  <w:decimalSymbol w:val="."/>
  <w:listSeparator w:val=","/>
  <w14:docId w14:val="1CD10F82"/>
  <w15:docId w15:val="{BC5A67A0-7FE2-4DEA-B619-90160A86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/>
      <w:bCs/>
      <w:sz w:val="22"/>
      <w:szCs w:val="24"/>
    </w:rPr>
  </w:style>
  <w:style w:type="paragraph" w:styleId="Heading1">
    <w:name w:val="heading 1"/>
    <w:aliases w:val="1st Level General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rFonts w:ascii="Times New Roman" w:hAnsi="Times New Roman"/>
      <w:bCs w:val="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1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cs="Arial"/>
      <w:szCs w:val="20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Times New Roman" w:hAnsi="Times New Roman"/>
      <w:bCs w:val="0"/>
      <w:iCs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 w:val="0"/>
      <w:bCs w:val="0"/>
      <w:i/>
      <w:iCs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sz w:val="20"/>
    </w:rPr>
  </w:style>
  <w:style w:type="paragraph" w:styleId="Heading9">
    <w:name w:val="heading 9"/>
    <w:basedOn w:val="Normal"/>
    <w:next w:val="Normal"/>
    <w:qFormat/>
    <w:pPr>
      <w:keepNext/>
      <w:ind w:firstLine="180"/>
      <w:outlineLvl w:val="8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4320" w:hanging="4320"/>
    </w:pPr>
  </w:style>
  <w:style w:type="paragraph" w:styleId="BodyText2">
    <w:name w:val="Body Text 2"/>
    <w:basedOn w:val="Normal"/>
    <w:pPr>
      <w:spacing w:line="480" w:lineRule="auto"/>
    </w:pPr>
    <w:rPr>
      <w:rFonts w:ascii="Times New Roman" w:hAnsi="Times New Roman"/>
      <w:b w:val="0"/>
      <w:bCs w:val="0"/>
      <w:szCs w:val="20"/>
    </w:rPr>
  </w:style>
  <w:style w:type="paragraph" w:styleId="EndnoteText">
    <w:name w:val="endnote text"/>
    <w:basedOn w:val="Normal"/>
    <w:semiHidden/>
    <w:rPr>
      <w:rFonts w:ascii="Times New Roman" w:hAnsi="Times New Roman"/>
      <w:b w:val="0"/>
      <w:bCs w:val="0"/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line="480" w:lineRule="auto"/>
      <w:jc w:val="center"/>
    </w:pPr>
    <w:rPr>
      <w:rFonts w:ascii="Formal436 BT" w:hAnsi="Formal436 BT"/>
      <w:b w:val="0"/>
      <w:bCs w:val="0"/>
      <w:color w:val="008000"/>
      <w:sz w:val="28"/>
      <w:szCs w:val="20"/>
    </w:rPr>
  </w:style>
  <w:style w:type="paragraph" w:styleId="BodyText3">
    <w:name w:val="Body Text 3"/>
    <w:basedOn w:val="Normal"/>
    <w:rPr>
      <w:rFonts w:ascii="Times New Roman" w:hAnsi="Times New Roman"/>
      <w:b w:val="0"/>
      <w:bCs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riefHeader">
    <w:name w:val="Brief Header"/>
    <w:basedOn w:val="Normal"/>
    <w:pPr>
      <w:tabs>
        <w:tab w:val="left" w:pos="5760"/>
      </w:tabs>
    </w:pPr>
    <w:rPr>
      <w:rFonts w:ascii="Times New Roman" w:hAnsi="Times New Roman"/>
      <w:bCs w:val="0"/>
      <w:sz w:val="24"/>
      <w:szCs w:val="20"/>
    </w:rPr>
  </w:style>
  <w:style w:type="paragraph" w:customStyle="1" w:styleId="SupportStatement">
    <w:name w:val="Support Statement"/>
    <w:basedOn w:val="Normal"/>
    <w:next w:val="Normal"/>
    <w:rPr>
      <w:rFonts w:ascii="Times New Roman" w:hAnsi="Times New Roman"/>
      <w:b w:val="0"/>
      <w:bCs w:val="0"/>
      <w:i/>
      <w:sz w:val="24"/>
      <w:szCs w:val="20"/>
    </w:rPr>
  </w:style>
  <w:style w:type="paragraph" w:styleId="BlockText">
    <w:name w:val="Block Text"/>
    <w:basedOn w:val="Normal"/>
    <w:pPr>
      <w:ind w:left="284" w:right="796"/>
    </w:pPr>
    <w:rPr>
      <w:rFonts w:ascii="Times New Roman" w:hAnsi="Times New Roman"/>
      <w:b w:val="0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right="796" w:firstLine="360"/>
      <w:jc w:val="both"/>
    </w:pPr>
    <w:rPr>
      <w:rFonts w:ascii="Times New Roman" w:hAnsi="Times New Roman"/>
      <w:b w:val="0"/>
      <w:bCs w:val="0"/>
      <w:sz w:val="24"/>
    </w:rPr>
  </w:style>
  <w:style w:type="paragraph" w:styleId="Caption">
    <w:name w:val="caption"/>
    <w:basedOn w:val="Normal"/>
    <w:next w:val="Normal"/>
    <w:qFormat/>
    <w:rPr>
      <w:rFonts w:ascii="Times New Roman" w:hAnsi="Times New Roman"/>
      <w:i/>
      <w:iCs/>
      <w:sz w:val="24"/>
    </w:rPr>
  </w:style>
  <w:style w:type="paragraph" w:styleId="FootnoteText">
    <w:name w:val="footnote text"/>
    <w:basedOn w:val="Normal"/>
    <w:semiHidden/>
    <w:rPr>
      <w:rFonts w:ascii="Times New Roman" w:hAnsi="Times New Roman"/>
      <w:b w:val="0"/>
      <w:bCs w:val="0"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B3015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7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9277B"/>
    <w:rPr>
      <w:rFonts w:ascii="Lucida Grande" w:hAnsi="Lucida Grande" w:cs="Lucida Grande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ickr@villagefocu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Microsoft\Windows\INetCache\IE\6GE1NXYX\VFI%20Letterhea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44500-6BD7-5F49-BBAF-2EAD7C5F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VFI Letterhead 2016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FORESTRY INTERNATIONAL, INC</vt:lpstr>
    </vt:vector>
  </TitlesOfParts>
  <Company>Community Forestry International</Company>
  <LinksUpToDate>false</LinksUpToDate>
  <CharactersWithSpaces>1568</CharactersWithSpaces>
  <SharedDoc>false</SharedDoc>
  <HLinks>
    <vt:vector size="6" baseType="variant">
      <vt:variant>
        <vt:i4>5832724</vt:i4>
      </vt:variant>
      <vt:variant>
        <vt:i4>5</vt:i4>
      </vt:variant>
      <vt:variant>
        <vt:i4>0</vt:i4>
      </vt:variant>
      <vt:variant>
        <vt:i4>5</vt:i4>
      </vt:variant>
      <vt:variant>
        <vt:lpwstr>mailto:rickr@villagefocus.org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FORESTRY INTERNATIONAL, INC</dc:title>
  <dc:creator>Asus</dc:creator>
  <cp:lastModifiedBy>intellect</cp:lastModifiedBy>
  <cp:revision>2</cp:revision>
  <cp:lastPrinted>2018-09-03T06:49:00Z</cp:lastPrinted>
  <dcterms:created xsi:type="dcterms:W3CDTF">2022-06-24T02:29:00Z</dcterms:created>
  <dcterms:modified xsi:type="dcterms:W3CDTF">2022-06-24T02:29:00Z</dcterms:modified>
</cp:coreProperties>
</file>